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954" w:tblpY="12413"/>
        <w:tblW w:w="10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9"/>
        <w:gridCol w:w="4901"/>
      </w:tblGrid>
      <w:tr w:rsidR="00B0688D" w14:paraId="66C7FDA4" w14:textId="77777777" w:rsidTr="007057F4">
        <w:trPr>
          <w:trHeight w:val="1080"/>
        </w:trPr>
        <w:tc>
          <w:tcPr>
            <w:tcW w:w="5449" w:type="dxa"/>
            <w:vAlign w:val="center"/>
          </w:tcPr>
          <w:p w14:paraId="409707A1" w14:textId="696B4F81" w:rsidR="00B0688D" w:rsidRDefault="00AB147A" w:rsidP="007057F4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4F7973" wp14:editId="58FFD3C0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1270</wp:posOffset>
                      </wp:positionV>
                      <wp:extent cx="3609975" cy="474980"/>
                      <wp:effectExtent l="0" t="0" r="0" b="0"/>
                      <wp:wrapNone/>
                      <wp:docPr id="140927176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09975" cy="474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E219B" w14:textId="77777777" w:rsidR="00F472ED" w:rsidRPr="00C97440" w:rsidRDefault="00F472ED" w:rsidP="00F472ED">
                                  <w:pPr>
                                    <w:rPr>
                                      <w:rFonts w:ascii="TH Sarabun New" w:hAnsi="TH Sarabun New" w:cs="TH Sarabun New"/>
                                      <w:b w:val="0"/>
                                      <w:bCs/>
                                      <w:color w:val="C00000"/>
                                      <w:sz w:val="48"/>
                                      <w:szCs w:val="48"/>
                                      <w:cs/>
                                      <w:lang w:bidi="th-TH"/>
                                    </w:rPr>
                                  </w:pPr>
                                  <w:r w:rsidRPr="00C97440">
                                    <w:rPr>
                                      <w:rFonts w:ascii="TH Sarabun New" w:hAnsi="TH Sarabun New" w:cs="TH Sarabun New" w:hint="cs"/>
                                      <w:b w:val="0"/>
                                      <w:bCs/>
                                      <w:color w:val="C00000"/>
                                      <w:sz w:val="48"/>
                                      <w:szCs w:val="48"/>
                                      <w:cs/>
                                      <w:lang w:bidi="th-TH"/>
                                    </w:rPr>
                                    <w:t>พ.ศ. ๒๕๖</w:t>
                                  </w:r>
                                  <w:r w:rsidR="00C97440" w:rsidRPr="00C97440">
                                    <w:rPr>
                                      <w:rFonts w:ascii="TH Sarabun New" w:hAnsi="TH Sarabun New" w:cs="TH Sarabun New" w:hint="cs"/>
                                      <w:b w:val="0"/>
                                      <w:bCs/>
                                      <w:color w:val="C00000"/>
                                      <w:sz w:val="48"/>
                                      <w:szCs w:val="48"/>
                                      <w:cs/>
                                      <w:lang w:bidi="th-TH"/>
                                    </w:rPr>
                                    <w:t>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F79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5.8pt;margin-top:.1pt;width:284.25pt;height:3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" filled="f" stroked="f" strokeweight=".5pt">
                      <v:textbox>
                        <w:txbxContent>
                          <w:p w14:paraId="1C2E219B" w14:textId="77777777" w:rsidR="00F472ED" w:rsidRPr="00C97440" w:rsidRDefault="00F472ED" w:rsidP="00F472ED">
                            <w:pPr>
                              <w:rPr>
                                <w:rFonts w:ascii="TH Sarabun New" w:hAnsi="TH Sarabun New" w:cs="TH Sarabun New"/>
                                <w:b w:val="0"/>
                                <w:bCs/>
                                <w:color w:val="C00000"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 w:rsidRPr="00C9744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พ.ศ. ๒๕๖</w:t>
                            </w:r>
                            <w:r w:rsidR="00C97440" w:rsidRPr="00C9744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1" w:type="dxa"/>
            <w:vAlign w:val="center"/>
          </w:tcPr>
          <w:p w14:paraId="7D0C9549" w14:textId="77777777" w:rsidR="00B0688D" w:rsidRDefault="00B0688D" w:rsidP="007057F4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14:paraId="215A5A9E" w14:textId="1A5A24D9" w:rsidR="006617AC" w:rsidRDefault="00AB147A" w:rsidP="00AB382A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CAD65EF" wp14:editId="3F221A5D">
            <wp:extent cx="891540" cy="1417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r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114E" w14:textId="12AE8CB3" w:rsidR="006617AC" w:rsidRDefault="00AB147A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F3103D" wp14:editId="607F676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307080" cy="723900"/>
                <wp:effectExtent l="0" t="0" r="0" b="0"/>
                <wp:wrapNone/>
                <wp:docPr id="15965788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70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4EC7D" w14:textId="6B85E42B" w:rsidR="006617AC" w:rsidRPr="00AB382A" w:rsidRDefault="006617AC" w:rsidP="006617AC">
                            <w:pPr>
                              <w:rPr>
                                <w:rFonts w:ascii="TH Sarabun New" w:hAnsi="TH Sarabun New" w:cs="TH Sarabun New"/>
                                <w:b w:val="0"/>
                                <w:bCs/>
                                <w:color w:val="C00000"/>
                                <w:sz w:val="40"/>
                                <w:szCs w:val="32"/>
                              </w:rPr>
                            </w:pPr>
                            <w:r w:rsidRPr="00AB382A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:lang w:bidi="th-TH"/>
                              </w:rPr>
                              <w:t>สถานีตำรวจ</w:t>
                            </w:r>
                            <w:r w:rsidR="00AB382A" w:rsidRPr="00AB382A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:lang w:bidi="th-TH"/>
                              </w:rPr>
                              <w:t>ภูธร</w:t>
                            </w:r>
                            <w:r w:rsidR="001B505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:lang w:bidi="th-TH"/>
                              </w:rPr>
                              <w:t>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103D" id="Text Box 4" o:spid="_x0000_s1027" type="#_x0000_t202" style="position:absolute;left:0;text-align:left;margin-left:0;margin-top:.9pt;width:260.4pt;height:57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" filled="f" stroked="f" strokeweight=".5pt">
                <v:textbox>
                  <w:txbxContent>
                    <w:p w14:paraId="1A84EC7D" w14:textId="6B85E42B" w:rsidR="006617AC" w:rsidRPr="00AB382A" w:rsidRDefault="006617AC" w:rsidP="006617AC">
                      <w:pPr>
                        <w:rPr>
                          <w:rFonts w:ascii="TH Sarabun New" w:hAnsi="TH Sarabun New" w:cs="TH Sarabun New"/>
                          <w:b w:val="0"/>
                          <w:bCs/>
                          <w:color w:val="C00000"/>
                          <w:sz w:val="40"/>
                          <w:szCs w:val="32"/>
                        </w:rPr>
                      </w:pPr>
                      <w:r w:rsidRPr="00AB382A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72"/>
                          <w:szCs w:val="72"/>
                          <w:cs/>
                          <w:lang w:bidi="th-TH"/>
                        </w:rPr>
                        <w:t>สถานีตำรวจ</w:t>
                      </w:r>
                      <w:r w:rsidR="00AB382A" w:rsidRPr="00AB382A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72"/>
                          <w:szCs w:val="72"/>
                          <w:cs/>
                          <w:lang w:bidi="th-TH"/>
                        </w:rPr>
                        <w:t>ภูธร</w:t>
                      </w:r>
                      <w:r w:rsidR="001B5050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72"/>
                          <w:szCs w:val="72"/>
                          <w:cs/>
                          <w:lang w:bidi="th-TH"/>
                        </w:rPr>
                        <w:t>เทพสถิต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CB8FC3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7570F0C" w14:textId="08FEF590" w:rsidR="006617AC" w:rsidRDefault="00AB147A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2608" behindDoc="1" locked="0" layoutInCell="1" allowOverlap="1" wp14:anchorId="6CC2B75E" wp14:editId="7FB62038">
            <wp:simplePos x="0" y="0"/>
            <wp:positionH relativeFrom="column">
              <wp:posOffset>3020060</wp:posOffset>
            </wp:positionH>
            <wp:positionV relativeFrom="paragraph">
              <wp:posOffset>175260</wp:posOffset>
            </wp:positionV>
            <wp:extent cx="2273935" cy="3122295"/>
            <wp:effectExtent l="0" t="0" r="0" b="0"/>
            <wp:wrapNone/>
            <wp:docPr id="14" name="Graphic 2" descr="colored transparent 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 descr="colored transparent rectang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1584" behindDoc="1" locked="0" layoutInCell="1" allowOverlap="1" wp14:anchorId="05018EBB" wp14:editId="7F3FF7B5">
            <wp:simplePos x="0" y="0"/>
            <wp:positionH relativeFrom="column">
              <wp:posOffset>-1071880</wp:posOffset>
            </wp:positionH>
            <wp:positionV relativeFrom="paragraph">
              <wp:posOffset>342265</wp:posOffset>
            </wp:positionV>
            <wp:extent cx="5859780" cy="2489835"/>
            <wp:effectExtent l="0" t="0" r="0" b="0"/>
            <wp:wrapNone/>
            <wp:docPr id="13" name="Graphic 1" descr="colored 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 descr="colored rectang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3632" behindDoc="1" locked="0" layoutInCell="1" allowOverlap="1" wp14:anchorId="27CD5FE5" wp14:editId="3C9E348B">
            <wp:simplePos x="0" y="0"/>
            <wp:positionH relativeFrom="column">
              <wp:posOffset>-206375</wp:posOffset>
            </wp:positionH>
            <wp:positionV relativeFrom="paragraph">
              <wp:posOffset>1753235</wp:posOffset>
            </wp:positionV>
            <wp:extent cx="2330450" cy="3310890"/>
            <wp:effectExtent l="0" t="0" r="0" b="0"/>
            <wp:wrapNone/>
            <wp:docPr id="12" name="Graphic 4" descr="colored transparent 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4" descr="colored transparent rectang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905B8" w14:textId="4A634C64" w:rsidR="00F92E87" w:rsidRDefault="00AB147A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4A45E" wp14:editId="45438572">
                <wp:simplePos x="0" y="0"/>
                <wp:positionH relativeFrom="column">
                  <wp:posOffset>-560070</wp:posOffset>
                </wp:positionH>
                <wp:positionV relativeFrom="paragraph">
                  <wp:posOffset>97790</wp:posOffset>
                </wp:positionV>
                <wp:extent cx="4632960" cy="851535"/>
                <wp:effectExtent l="0" t="0" r="0" b="0"/>
                <wp:wrapNone/>
                <wp:docPr id="14326813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296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FE343" w14:textId="77777777" w:rsidR="006617AC" w:rsidRPr="00C97440" w:rsidRDefault="00CD6F94">
                            <w:pPr>
                              <w:rPr>
                                <w:rFonts w:ascii="TH Sarabun New" w:hAnsi="TH Sarabun New" w:cs="TH Sarabun New"/>
                                <w:b w:val="0"/>
                                <w:bCs/>
                                <w:color w:val="C00000"/>
                                <w:sz w:val="44"/>
                                <w:szCs w:val="36"/>
                                <w:rtl/>
                                <w:cs/>
                              </w:rPr>
                            </w:pPr>
                            <w:r w:rsidRPr="00C9744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96"/>
                                <w:szCs w:val="96"/>
                                <w:cs/>
                                <w:lang w:bidi="th-TH"/>
                              </w:rPr>
                              <w:t>แผนการใช้จ่ายงบประมาณ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4A45E" id="Text Box 3" o:spid="_x0000_s1028" type="#_x0000_t202" style="position:absolute;left:0;text-align:left;margin-left:-44.1pt;margin-top:7.7pt;width:364.8pt;height:67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" filled="f" stroked="f" strokeweight=".5pt">
                <v:textbox>
                  <w:txbxContent>
                    <w:p w14:paraId="278FE343" w14:textId="77777777" w:rsidR="006617AC" w:rsidRPr="00C97440" w:rsidRDefault="00CD6F94">
                      <w:pPr>
                        <w:rPr>
                          <w:rFonts w:ascii="TH Sarabun New" w:hAnsi="TH Sarabun New" w:cs="TH Sarabun New"/>
                          <w:b w:val="0"/>
                          <w:bCs/>
                          <w:color w:val="C00000"/>
                          <w:sz w:val="44"/>
                          <w:szCs w:val="36"/>
                          <w:rtl/>
                          <w:cs/>
                        </w:rPr>
                      </w:pPr>
                      <w:r w:rsidRPr="00C97440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96"/>
                          <w:szCs w:val="96"/>
                          <w:cs/>
                          <w:lang w:bidi="th-TH"/>
                        </w:rPr>
                        <w:t>แผนการใช้จ่ายงบประมาณ</w:t>
                      </w:r>
                    </w:p>
                  </w:txbxContent>
                </v:textbox>
              </v:shape>
            </w:pict>
          </mc:Fallback>
        </mc:AlternateContent>
      </w:r>
    </w:p>
    <w:p w14:paraId="538D2CD3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9FD7158" w14:textId="7BFB2AAF" w:rsidR="006617AC" w:rsidRDefault="00AB147A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826B43" wp14:editId="2A0AD0DB">
                <wp:simplePos x="0" y="0"/>
                <wp:positionH relativeFrom="page">
                  <wp:posOffset>160655</wp:posOffset>
                </wp:positionH>
                <wp:positionV relativeFrom="paragraph">
                  <wp:posOffset>299085</wp:posOffset>
                </wp:positionV>
                <wp:extent cx="4780280" cy="850900"/>
                <wp:effectExtent l="0" t="0" r="0" b="0"/>
                <wp:wrapNone/>
                <wp:docPr id="720867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28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A7898" w14:textId="77777777" w:rsidR="006617AC" w:rsidRPr="00C97440" w:rsidRDefault="00CD6F94" w:rsidP="006617AC">
                            <w:pPr>
                              <w:rPr>
                                <w:rFonts w:ascii="TH Sarabun New" w:hAnsi="TH Sarabun New" w:cs="TH Sarabun New"/>
                                <w:b w:val="0"/>
                                <w:bCs/>
                                <w:color w:val="C00000"/>
                                <w:sz w:val="44"/>
                                <w:szCs w:val="36"/>
                                <w:rtl/>
                                <w:cs/>
                              </w:rPr>
                            </w:pPr>
                            <w:r w:rsidRPr="00C9744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96"/>
                                <w:szCs w:val="96"/>
                                <w:cs/>
                                <w:lang w:bidi="th-TH"/>
                              </w:rPr>
                              <w:t>ประจำปี</w:t>
                            </w:r>
                            <w:r w:rsidR="00B41487" w:rsidRPr="00C9744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96"/>
                                <w:szCs w:val="96"/>
                                <w:cs/>
                                <w:lang w:bidi="th-TH"/>
                              </w:rPr>
                              <w:t>งบประมาณ ๒๕๖</w:t>
                            </w:r>
                            <w:r w:rsidR="00AB382A" w:rsidRPr="00C97440">
                              <w:rPr>
                                <w:rFonts w:ascii="TH Sarabun New" w:hAnsi="TH Sarabun New" w:cs="TH Sarabun New" w:hint="cs"/>
                                <w:b w:val="0"/>
                                <w:bCs/>
                                <w:color w:val="C00000"/>
                                <w:sz w:val="96"/>
                                <w:szCs w:val="96"/>
                                <w:cs/>
                                <w:lang w:bidi="th-TH"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6B43" id="Text Box 2" o:spid="_x0000_s1029" type="#_x0000_t202" style="position:absolute;left:0;text-align:left;margin-left:12.65pt;margin-top:23.55pt;width:376.4pt;height:67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" filled="f" stroked="f" strokeweight=".5pt">
                <v:textbox>
                  <w:txbxContent>
                    <w:p w14:paraId="7B5A7898" w14:textId="77777777" w:rsidR="006617AC" w:rsidRPr="00C97440" w:rsidRDefault="00CD6F94" w:rsidP="006617AC">
                      <w:pPr>
                        <w:rPr>
                          <w:rFonts w:ascii="TH Sarabun New" w:hAnsi="TH Sarabun New" w:cs="TH Sarabun New"/>
                          <w:b w:val="0"/>
                          <w:bCs/>
                          <w:color w:val="C00000"/>
                          <w:sz w:val="44"/>
                          <w:szCs w:val="36"/>
                          <w:rtl/>
                          <w:cs/>
                        </w:rPr>
                      </w:pPr>
                      <w:r w:rsidRPr="00C97440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96"/>
                          <w:szCs w:val="96"/>
                          <w:cs/>
                          <w:lang w:bidi="th-TH"/>
                        </w:rPr>
                        <w:t>ประจำปี</w:t>
                      </w:r>
                      <w:r w:rsidR="00B41487" w:rsidRPr="00C97440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96"/>
                          <w:szCs w:val="96"/>
                          <w:cs/>
                          <w:lang w:bidi="th-TH"/>
                        </w:rPr>
                        <w:t>งบประมาณ ๒๕๖</w:t>
                      </w:r>
                      <w:r w:rsidR="00AB382A" w:rsidRPr="00C97440">
                        <w:rPr>
                          <w:rFonts w:ascii="TH Sarabun New" w:hAnsi="TH Sarabun New" w:cs="TH Sarabun New" w:hint="cs"/>
                          <w:b w:val="0"/>
                          <w:bCs/>
                          <w:color w:val="C00000"/>
                          <w:sz w:val="96"/>
                          <w:szCs w:val="96"/>
                          <w:cs/>
                          <w:lang w:bidi="th-TH"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F21CE1" w14:textId="2E8252A2" w:rsidR="006617AC" w:rsidRDefault="00AB147A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3859BD43" wp14:editId="3CB608F4">
            <wp:simplePos x="0" y="0"/>
            <wp:positionH relativeFrom="margin">
              <wp:posOffset>5048250</wp:posOffset>
            </wp:positionH>
            <wp:positionV relativeFrom="paragraph">
              <wp:posOffset>153035</wp:posOffset>
            </wp:positionV>
            <wp:extent cx="1175385" cy="695960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AAA65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C77C98B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A7BC638" w14:textId="5A07DBEC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9701B52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CD515D9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5B3DF60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08D52E5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8B2000C" w14:textId="77777777" w:rsidR="006617AC" w:rsidRDefault="006617AC" w:rsidP="00ED1AD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FB89292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6DBA615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37F5290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68F3D7A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03618A8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65CCCBB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1270AC2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1D492D0" w14:textId="77777777" w:rsidR="006617AC" w:rsidRDefault="006617AC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3110357" w14:textId="0C44ED99" w:rsidR="006617AC" w:rsidRDefault="00AB147A" w:rsidP="004255D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FF14A1" wp14:editId="7271A146">
                <wp:simplePos x="0" y="0"/>
                <wp:positionH relativeFrom="column">
                  <wp:posOffset>-304165</wp:posOffset>
                </wp:positionH>
                <wp:positionV relativeFrom="paragraph">
                  <wp:posOffset>158115</wp:posOffset>
                </wp:positionV>
                <wp:extent cx="3609975" cy="474980"/>
                <wp:effectExtent l="0" t="0" r="0" b="0"/>
                <wp:wrapNone/>
                <wp:docPr id="1952379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97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EE346" w14:textId="77777777" w:rsidR="00B0688D" w:rsidRPr="00C97440" w:rsidRDefault="00F472ED" w:rsidP="007057F4">
                            <w:pPr>
                              <w:rPr>
                                <w:rFonts w:ascii="TH Sarabun New" w:hAnsi="TH Sarabun New" w:cs="TH Sarabun New"/>
                                <w:b w:val="0"/>
                                <w:bCs/>
                                <w:color w:val="C00000"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 w:rsidRPr="00C97440">
                              <w:rPr>
                                <w:rFonts w:ascii="TH Sarabun New" w:hAnsi="TH Sarabun New" w:cs="TH Sarabun New"/>
                                <w:b w:val="0"/>
                                <w:bCs/>
                                <w:color w:val="C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14A1" id="Text Box 1" o:spid="_x0000_s1030" type="#_x0000_t202" style="position:absolute;left:0;text-align:left;margin-left:-23.95pt;margin-top:12.45pt;width:284.25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" filled="f" stroked="f" strokeweight=".5pt">
                <v:textbox>
                  <w:txbxContent>
                    <w:p w14:paraId="708EE346" w14:textId="77777777" w:rsidR="00B0688D" w:rsidRPr="00C97440" w:rsidRDefault="00F472ED" w:rsidP="007057F4">
                      <w:pPr>
                        <w:rPr>
                          <w:rFonts w:ascii="TH Sarabun New" w:hAnsi="TH Sarabun New" w:cs="TH Sarabun New"/>
                          <w:b w:val="0"/>
                          <w:bCs/>
                          <w:color w:val="C00000"/>
                          <w:sz w:val="48"/>
                          <w:szCs w:val="48"/>
                          <w:cs/>
                          <w:lang w:bidi="th-TH"/>
                        </w:rPr>
                      </w:pPr>
                      <w:r w:rsidRPr="00C97440">
                        <w:rPr>
                          <w:rFonts w:ascii="TH Sarabun New" w:hAnsi="TH Sarabun New" w:cs="TH Sarabun New"/>
                          <w:b w:val="0"/>
                          <w:bCs/>
                          <w:color w:val="C00000"/>
                          <w:sz w:val="48"/>
                          <w:szCs w:val="48"/>
                          <w:cs/>
                          <w:lang w:bidi="th-TH"/>
                        </w:rPr>
                        <w:t xml:space="preserve">ประจำปีงบประมาณ </w:t>
                      </w:r>
                    </w:p>
                  </w:txbxContent>
                </v:textbox>
              </v:shape>
            </w:pict>
          </mc:Fallback>
        </mc:AlternateContent>
      </w:r>
    </w:p>
    <w:p w14:paraId="7EB9E8E8" w14:textId="77777777" w:rsidR="001B135A" w:rsidRDefault="001B135A" w:rsidP="00CE6458">
      <w:pPr>
        <w:spacing w:after="200"/>
        <w:jc w:val="center"/>
        <w:rPr>
          <w:rFonts w:ascii="TH SarabunIT๙" w:hAnsi="TH SarabunIT๙" w:cs="TH SarabunIT๙"/>
          <w:color w:val="000000"/>
          <w:sz w:val="32"/>
          <w:szCs w:val="32"/>
          <w:lang w:bidi="th-TH"/>
        </w:rPr>
        <w:sectPr w:rsidR="001B135A" w:rsidSect="00D55719">
          <w:pgSz w:w="11906" w:h="16838" w:code="9"/>
          <w:pgMar w:top="851" w:right="1134" w:bottom="567" w:left="1134" w:header="709" w:footer="709" w:gutter="0"/>
          <w:pgNumType w:start="0"/>
          <w:cols w:space="708"/>
          <w:titlePg/>
          <w:docGrid w:linePitch="360"/>
        </w:sectPr>
      </w:pPr>
    </w:p>
    <w:p w14:paraId="3D291759" w14:textId="77777777" w:rsidR="00B97403" w:rsidRDefault="00B97403" w:rsidP="00B97403">
      <w:pPr>
        <w:jc w:val="center"/>
        <w:rPr>
          <w:rFonts w:ascii="TH SarabunIT๙" w:eastAsia="Sarabun" w:hAnsi="TH SarabunIT๙" w:cs="TH SarabunIT๙"/>
          <w:color w:val="000000"/>
          <w:sz w:val="36"/>
          <w:szCs w:val="36"/>
        </w:rPr>
      </w:pPr>
      <w:bookmarkStart w:id="0" w:name="_Hlk136457450"/>
      <w:bookmarkEnd w:id="0"/>
      <w:r>
        <w:rPr>
          <w:rFonts w:ascii="TH SarabunIT๙" w:eastAsia="Sarabun" w:hAnsi="TH SarabunIT๙" w:cs="TH SarabunIT๙"/>
          <w:color w:val="000000"/>
          <w:sz w:val="36"/>
          <w:szCs w:val="36"/>
          <w:cs/>
        </w:rPr>
        <w:lastRenderedPageBreak/>
        <w:t>แผนการใช้จ่ายงบประมาณ สถานีตำรวจ</w:t>
      </w:r>
      <w:r w:rsidR="00C83DD0">
        <w:rPr>
          <w:rFonts w:ascii="TH SarabunIT๙" w:eastAsia="Sarabun" w:hAnsi="TH SarabunIT๙" w:cs="TH SarabunIT๙"/>
          <w:color w:val="000000"/>
          <w:sz w:val="36"/>
          <w:szCs w:val="36"/>
          <w:cs/>
          <w:lang w:bidi="th-TH"/>
        </w:rPr>
        <w:t>ภูธร</w:t>
      </w:r>
      <w:r w:rsidR="00783D8C">
        <w:rPr>
          <w:rFonts w:ascii="TH SarabunIT๙" w:eastAsia="Sarabun" w:hAnsi="TH SarabunIT๙" w:cs="TH SarabunIT๙" w:hint="cs"/>
          <w:color w:val="000000"/>
          <w:sz w:val="36"/>
          <w:szCs w:val="36"/>
          <w:cs/>
          <w:lang w:bidi="th-TH"/>
        </w:rPr>
        <w:t>เทพสถิต</w:t>
      </w:r>
    </w:p>
    <w:p w14:paraId="6C718FF7" w14:textId="77777777" w:rsidR="00B97403" w:rsidRDefault="00B97403" w:rsidP="00B97403">
      <w:pPr>
        <w:jc w:val="center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ประจำปีงบประมาณ พ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</w:rPr>
        <w:t>256</w:t>
      </w:r>
      <w:r w:rsidR="00783D8C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bidi="th-TH"/>
        </w:rPr>
        <w:t>๗</w:t>
      </w:r>
    </w:p>
    <w:p w14:paraId="5BACE061" w14:textId="77777777" w:rsidR="00B97403" w:rsidRDefault="00B97403" w:rsidP="00B97403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ข้อมูล ณ วันที่ </w:t>
      </w:r>
      <w:r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</w:rPr>
        <w:t>1</w:t>
      </w:r>
      <w:r w:rsidR="00C728FE"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๕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มีนาคม </w:t>
      </w:r>
      <w:r w:rsidR="00C83DD0">
        <w:rPr>
          <w:rFonts w:ascii="TH SarabunIT๙" w:eastAsia="Sarabun" w:hAnsi="TH SarabunIT๙" w:cs="TH SarabunIT๙"/>
          <w:b w:val="0"/>
          <w:bCs/>
          <w:color w:val="000000"/>
          <w:sz w:val="32"/>
          <w:szCs w:val="32"/>
        </w:rPr>
        <w:t>256</w:t>
      </w:r>
      <w:r w:rsidR="00C83DD0">
        <w:rPr>
          <w:rFonts w:ascii="TH SarabunIT๙" w:eastAsia="Sarabun" w:hAnsi="TH SarabunIT๙" w:cs="TH SarabunIT๙"/>
          <w:color w:val="000000"/>
          <w:sz w:val="32"/>
          <w:szCs w:val="32"/>
          <w:cs/>
          <w:lang w:bidi="th-TH"/>
        </w:rPr>
        <w:t>๗</w:t>
      </w: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B97403" w14:paraId="49128A24" w14:textId="77777777" w:rsidTr="00A740CD">
        <w:trPr>
          <w:trHeight w:val="697"/>
          <w:tblHeader/>
        </w:trPr>
        <w:tc>
          <w:tcPr>
            <w:tcW w:w="556" w:type="dxa"/>
            <w:vMerge w:val="restart"/>
            <w:shd w:val="clear" w:color="auto" w:fill="9CC2E5"/>
          </w:tcPr>
          <w:p w14:paraId="1228C793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17D202E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  <w:p w14:paraId="78484D03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7" w:type="dxa"/>
            <w:vMerge w:val="restart"/>
            <w:shd w:val="clear" w:color="auto" w:fill="9CC2E5"/>
          </w:tcPr>
          <w:p w14:paraId="08BF7729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44B182B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shd w:val="clear" w:color="auto" w:fill="9CC2E5"/>
          </w:tcPr>
          <w:p w14:paraId="3FEAECE8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28F5E78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9CC2E5"/>
          </w:tcPr>
          <w:p w14:paraId="4127E16F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18"/>
                <w:szCs w:val="18"/>
              </w:rPr>
            </w:pPr>
          </w:p>
          <w:p w14:paraId="32002FE0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shd w:val="clear" w:color="auto" w:fill="9CC2E5"/>
                <w:cs/>
              </w:rPr>
              <w:t>งบประมาณ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shd w:val="clear" w:color="auto" w:fill="9CC2E5"/>
              </w:rPr>
              <w:t>/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shd w:val="clear" w:color="auto" w:fill="9CC2E5"/>
                <w:cs/>
              </w:rPr>
              <w:t>แหล่งที่จัดสรร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shd w:val="clear" w:color="auto" w:fill="9CC2E5"/>
              </w:rPr>
              <w:t>/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shd w:val="clear" w:color="auto" w:fill="9CC2E5"/>
                <w:cs/>
              </w:rPr>
              <w:t>สนับสนุน</w:t>
            </w:r>
          </w:p>
        </w:tc>
        <w:tc>
          <w:tcPr>
            <w:tcW w:w="1418" w:type="dxa"/>
            <w:vMerge w:val="restart"/>
            <w:shd w:val="clear" w:color="auto" w:fill="9CC2E5"/>
          </w:tcPr>
          <w:p w14:paraId="4C3961F7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0702668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ระยะ</w:t>
            </w:r>
          </w:p>
          <w:p w14:paraId="797E5046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9CC2E5"/>
          </w:tcPr>
          <w:p w14:paraId="7DDA8E3A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48F5090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B97403" w14:paraId="2B8523CB" w14:textId="77777777" w:rsidTr="00A740CD">
        <w:trPr>
          <w:trHeight w:val="515"/>
          <w:tblHeader/>
        </w:trPr>
        <w:tc>
          <w:tcPr>
            <w:tcW w:w="556" w:type="dxa"/>
            <w:vMerge/>
            <w:shd w:val="clear" w:color="auto" w:fill="9CC2E5"/>
          </w:tcPr>
          <w:p w14:paraId="674A5B25" w14:textId="77777777" w:rsidR="00B97403" w:rsidRDefault="00B97403" w:rsidP="00A74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7" w:type="dxa"/>
            <w:vMerge/>
            <w:shd w:val="clear" w:color="auto" w:fill="9CC2E5"/>
          </w:tcPr>
          <w:p w14:paraId="2A979301" w14:textId="77777777" w:rsidR="00B97403" w:rsidRDefault="00B97403" w:rsidP="00A74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9CC2E5"/>
          </w:tcPr>
          <w:p w14:paraId="13EF4ACF" w14:textId="77777777" w:rsidR="00B97403" w:rsidRDefault="00B97403" w:rsidP="00A74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7CAAC"/>
            <w:vAlign w:val="center"/>
          </w:tcPr>
          <w:p w14:paraId="5E159893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สตช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992" w:type="dxa"/>
            <w:shd w:val="clear" w:color="auto" w:fill="F7CAAC"/>
          </w:tcPr>
          <w:p w14:paraId="7D8B3423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7CAAC"/>
            <w:vAlign w:val="center"/>
          </w:tcPr>
          <w:p w14:paraId="605C22C4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8"/>
                <w:cs/>
              </w:rPr>
              <w:t>ภาค</w:t>
            </w:r>
          </w:p>
          <w:p w14:paraId="49AEA360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7CAAC"/>
            <w:vAlign w:val="center"/>
          </w:tcPr>
          <w:p w14:paraId="4BBE8279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อปท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709" w:type="dxa"/>
            <w:shd w:val="clear" w:color="auto" w:fill="F7CAAC"/>
            <w:vAlign w:val="center"/>
          </w:tcPr>
          <w:p w14:paraId="66A04BAC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9CC2E5"/>
          </w:tcPr>
          <w:p w14:paraId="2E83FF05" w14:textId="77777777" w:rsidR="00B97403" w:rsidRDefault="00B97403" w:rsidP="00A74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  <w:shd w:val="clear" w:color="auto" w:fill="9CC2E5"/>
          </w:tcPr>
          <w:p w14:paraId="18DB2E1F" w14:textId="77777777" w:rsidR="00B97403" w:rsidRDefault="00B97403" w:rsidP="00A74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97403" w14:paraId="7CB3AA45" w14:textId="77777777" w:rsidTr="00A740CD">
        <w:trPr>
          <w:trHeight w:val="1358"/>
        </w:trPr>
        <w:tc>
          <w:tcPr>
            <w:tcW w:w="556" w:type="dxa"/>
          </w:tcPr>
          <w:p w14:paraId="2DBAF5FE" w14:textId="77777777" w:rsidR="00B97403" w:rsidRDefault="00C47F24" w:rsidP="009732F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847" w:type="dxa"/>
          </w:tcPr>
          <w:p w14:paraId="787BE38B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43D53645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58FC8C2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กำหนดพื้นที่ที่มีการแพร่</w:t>
            </w:r>
          </w:p>
          <w:p w14:paraId="5815B68F" w14:textId="77777777" w:rsidR="00E72457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</w:tc>
        <w:tc>
          <w:tcPr>
            <w:tcW w:w="1559" w:type="dxa"/>
          </w:tcPr>
          <w:p w14:paraId="54095DFF" w14:textId="77777777" w:rsidR="00B97403" w:rsidRDefault="00312FFA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๓</w:t>
            </w:r>
            <w:r w:rsidR="008B49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๐,๐๐๐</w:t>
            </w:r>
          </w:p>
          <w:p w14:paraId="0667D582" w14:textId="77777777" w:rsidR="00E72457" w:rsidRDefault="00E72457" w:rsidP="00312FFA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587695D8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5F7375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0DD303C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905ABF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F608E8" w14:textId="77777777" w:rsidR="008B496A" w:rsidRDefault="008B496A" w:rsidP="008B496A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65C09CF9" w14:textId="77777777" w:rsidR="008B496A" w:rsidRDefault="008B496A" w:rsidP="008B496A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ประมาณ </w:t>
            </w:r>
          </w:p>
          <w:p w14:paraId="2952DD7E" w14:textId="77777777" w:rsidR="00B97403" w:rsidRDefault="008B496A" w:rsidP="008B496A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๒๕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2409" w:type="dxa"/>
          </w:tcPr>
          <w:p w14:paraId="6B07E6DD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สามารถลดการแพร่</w:t>
            </w:r>
          </w:p>
          <w:p w14:paraId="2930A00D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ระบาดของยาเสพติดใน</w:t>
            </w:r>
          </w:p>
          <w:p w14:paraId="4978DEA0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ชุมชนเป้าหมาย </w:t>
            </w:r>
          </w:p>
          <w:p w14:paraId="3D017A0A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E3585" w14:paraId="4D805C0F" w14:textId="77777777" w:rsidTr="00A740CD">
        <w:trPr>
          <w:trHeight w:val="1358"/>
        </w:trPr>
        <w:tc>
          <w:tcPr>
            <w:tcW w:w="556" w:type="dxa"/>
          </w:tcPr>
          <w:p w14:paraId="139814B3" w14:textId="77777777" w:rsidR="00DE3585" w:rsidRDefault="00C47F24" w:rsidP="009732F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847" w:type="dxa"/>
          </w:tcPr>
          <w:p w14:paraId="4C5EE5C7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โครงการบริหารจัดการ</w:t>
            </w:r>
          </w:p>
          <w:p w14:paraId="6FA1D975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สกัดกั้นยาเสพติด 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Heart  Land</w:t>
            </w:r>
          </w:p>
          <w:p w14:paraId="2F20595D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7110201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สกัดกั้นและปราบปรามเครือ</w:t>
            </w:r>
          </w:p>
          <w:p w14:paraId="3286A333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ข่ายการค้ายาเสพติดในประเทศและอาชญากรรมข้ามชาติการบริหารจัดการสกัดกั้นยาเสพติดพื้นที่พักคอย </w:t>
            </w:r>
          </w:p>
          <w:p w14:paraId="722FB643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(Heart Land)</w:t>
            </w:r>
          </w:p>
        </w:tc>
        <w:tc>
          <w:tcPr>
            <w:tcW w:w="1559" w:type="dxa"/>
          </w:tcPr>
          <w:p w14:paraId="2B702745" w14:textId="77777777" w:rsidR="00DE3585" w:rsidRDefault="00C421A3" w:rsidP="00010C96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5</w:t>
            </w:r>
            <w:r w:rsidR="00E500A0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5</w:t>
            </w:r>
            <w:r w:rsidR="00E500A0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00</w:t>
            </w:r>
          </w:p>
        </w:tc>
        <w:tc>
          <w:tcPr>
            <w:tcW w:w="992" w:type="dxa"/>
          </w:tcPr>
          <w:p w14:paraId="089F5085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E0B89C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171EA6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FFA850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E8CF05" w14:textId="77777777" w:rsidR="00DE3585" w:rsidRDefault="00DE3585" w:rsidP="000A6612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435AB102" w14:textId="77777777" w:rsidR="00DE3585" w:rsidRDefault="00DE3585" w:rsidP="000A6612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ประมาณ </w:t>
            </w:r>
          </w:p>
          <w:p w14:paraId="09456A6E" w14:textId="77777777" w:rsidR="00DE3585" w:rsidRDefault="00DE3585" w:rsidP="000A6612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๒๕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2409" w:type="dxa"/>
          </w:tcPr>
          <w:p w14:paraId="4710A320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สามารถสกัดกั้นยาเสพติดและปราบปราม ทำลาย</w:t>
            </w:r>
          </w:p>
          <w:p w14:paraId="644EE00F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เครือข่ายการค้ายาเสพติดรายสำคัญ</w:t>
            </w:r>
          </w:p>
          <w:p w14:paraId="40F68CB2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DE3585" w14:paraId="5FE82C57" w14:textId="77777777" w:rsidTr="00A740CD">
        <w:trPr>
          <w:trHeight w:val="1358"/>
        </w:trPr>
        <w:tc>
          <w:tcPr>
            <w:tcW w:w="556" w:type="dxa"/>
          </w:tcPr>
          <w:p w14:paraId="50588BA8" w14:textId="77777777" w:rsidR="00DE3585" w:rsidRDefault="00C47F24" w:rsidP="009732F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847" w:type="dxa"/>
          </w:tcPr>
          <w:p w14:paraId="6FF28E8F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โครงการสลายโครงสร้าง</w:t>
            </w:r>
          </w:p>
          <w:p w14:paraId="4753FEAF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เครือข่ายผู้มีอิทธิพลฯ ที่เกี่ยวข้องกับยาเสพติด</w:t>
            </w:r>
          </w:p>
        </w:tc>
        <w:tc>
          <w:tcPr>
            <w:tcW w:w="2977" w:type="dxa"/>
          </w:tcPr>
          <w:p w14:paraId="7C5E476D" w14:textId="77777777" w:rsidR="00DE3585" w:rsidRDefault="00DE3585" w:rsidP="00DE3585">
            <w:pPr>
              <w:spacing w:before="24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</w:tc>
        <w:tc>
          <w:tcPr>
            <w:tcW w:w="1559" w:type="dxa"/>
          </w:tcPr>
          <w:p w14:paraId="47E72838" w14:textId="77777777" w:rsidR="00DE3585" w:rsidRDefault="00E500A0" w:rsidP="00DE3585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,</w:t>
            </w:r>
            <w:r w:rsidR="00C421A3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00</w:t>
            </w:r>
          </w:p>
        </w:tc>
        <w:tc>
          <w:tcPr>
            <w:tcW w:w="992" w:type="dxa"/>
          </w:tcPr>
          <w:p w14:paraId="09FEBD7F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B859C0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57DF76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247B00" w14:textId="77777777" w:rsidR="00DE3585" w:rsidRDefault="00DE3585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8F6D45" w14:textId="77777777" w:rsidR="00DE3585" w:rsidRDefault="00DE3585" w:rsidP="000A6612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0C5FA15F" w14:textId="77777777" w:rsidR="00DE3585" w:rsidRDefault="00DE3585" w:rsidP="000A6612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ประมาณ </w:t>
            </w:r>
          </w:p>
          <w:p w14:paraId="4BBE80EB" w14:textId="77777777" w:rsidR="00DE3585" w:rsidRDefault="00DE3585" w:rsidP="000A6612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๒๕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2409" w:type="dxa"/>
          </w:tcPr>
          <w:p w14:paraId="6664952E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ดำเนินการยึด อายัด ทรัพย์สินของเครือข่าย</w:t>
            </w:r>
          </w:p>
          <w:p w14:paraId="3BBBEF6F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ยาเสพติดตาม พ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</w:p>
          <w:p w14:paraId="33DD5A7A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มาตรการการป้องกันและปราบปรามการการฟอก</w:t>
            </w:r>
          </w:p>
          <w:p w14:paraId="4DE4DC67" w14:textId="77777777" w:rsidR="00DE3585" w:rsidRDefault="00DE3585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เงิน พ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2542</w:t>
            </w:r>
          </w:p>
        </w:tc>
      </w:tr>
      <w:tr w:rsidR="00312FFA" w14:paraId="72D60C9C" w14:textId="77777777" w:rsidTr="00A740CD">
        <w:trPr>
          <w:trHeight w:val="1358"/>
        </w:trPr>
        <w:tc>
          <w:tcPr>
            <w:tcW w:w="556" w:type="dxa"/>
          </w:tcPr>
          <w:p w14:paraId="68F9E609" w14:textId="77777777" w:rsidR="00312FFA" w:rsidRDefault="00C47F24" w:rsidP="009732F0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lastRenderedPageBreak/>
              <w:t>4</w:t>
            </w:r>
          </w:p>
        </w:tc>
        <w:tc>
          <w:tcPr>
            <w:tcW w:w="2847" w:type="dxa"/>
          </w:tcPr>
          <w:p w14:paraId="55FADEB4" w14:textId="77777777" w:rsidR="00312FFA" w:rsidRDefault="00312FFA" w:rsidP="00312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143E8DC3" w14:textId="77777777" w:rsidR="00312FFA" w:rsidRDefault="00312FFA" w:rsidP="00312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ED13AAC" w14:textId="77777777" w:rsidR="00312FFA" w:rsidRDefault="00312FFA" w:rsidP="00312FFA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- กำหนดมาตรการในการ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br/>
              <w:t>ประหยัดพลังงาน</w:t>
            </w:r>
          </w:p>
          <w:p w14:paraId="7BC4A13D" w14:textId="77777777" w:rsidR="00312FFA" w:rsidRDefault="00312FFA" w:rsidP="008B496A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6A8950" w14:textId="77777777" w:rsidR="00312FFA" w:rsidRDefault="00010C96" w:rsidP="00312FFA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45</w:t>
            </w:r>
            <w:r w:rsidR="00312FF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8</w:t>
            </w:r>
            <w:r w:rsidR="00312FF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๐๐</w:t>
            </w:r>
          </w:p>
          <w:p w14:paraId="2F22881F" w14:textId="77777777" w:rsidR="00312FFA" w:rsidRDefault="00312FFA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992" w:type="dxa"/>
          </w:tcPr>
          <w:p w14:paraId="5ACCE0BB" w14:textId="77777777" w:rsidR="00312FFA" w:rsidRDefault="00312FFA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0D64D1D" w14:textId="77777777" w:rsidR="00312FFA" w:rsidRDefault="00312FFA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38590995" w14:textId="77777777" w:rsidR="00312FFA" w:rsidRDefault="00312FFA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D16DE0" w14:textId="77777777" w:rsidR="00312FFA" w:rsidRDefault="00312FFA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70FA06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0C34953E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.256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  <w:p w14:paraId="584E35ED" w14:textId="77777777" w:rsidR="00312FFA" w:rsidRDefault="00312FFA" w:rsidP="00312FFA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(ยอดจัดสรร </w:t>
            </w:r>
          </w:p>
          <w:p w14:paraId="4B77AD19" w14:textId="77777777" w:rsidR="00312FFA" w:rsidRDefault="00312FFA" w:rsidP="00312FFA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๘ เดือน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4938766B" w14:textId="77777777" w:rsidR="00312FFA" w:rsidRDefault="00312FFA" w:rsidP="00312FFA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ค่าใช้จ่ายสาธารณูปโภค ลดลง เมื่อเปรียบกับปีที่ผ่านมา</w:t>
            </w:r>
          </w:p>
          <w:p w14:paraId="1623B4A6" w14:textId="77777777" w:rsidR="00312FFA" w:rsidRDefault="00312FFA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97403" w14:paraId="6127701B" w14:textId="77777777" w:rsidTr="00A740CD">
        <w:trPr>
          <w:trHeight w:val="945"/>
        </w:trPr>
        <w:tc>
          <w:tcPr>
            <w:tcW w:w="556" w:type="dxa"/>
          </w:tcPr>
          <w:p w14:paraId="18AEA161" w14:textId="77777777" w:rsidR="00B97403" w:rsidRDefault="00C47F24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5</w:t>
            </w:r>
          </w:p>
          <w:p w14:paraId="7E71BE82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CA66AE0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75EF1B6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06BA0F8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5C0B195E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0D90BBB" w14:textId="77777777" w:rsidR="00B97403" w:rsidRDefault="00B97403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47" w:type="dxa"/>
          </w:tcPr>
          <w:p w14:paraId="11A3E3F2" w14:textId="77777777" w:rsidR="00B97403" w:rsidRDefault="00B97403" w:rsidP="00312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ค่าตอบแทน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ประเภท</w:t>
            </w:r>
          </w:p>
          <w:p w14:paraId="576C7AAD" w14:textId="77777777" w:rsidR="00B97403" w:rsidRDefault="00B97403" w:rsidP="00A7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ค่าคุ้มครองพยาน</w:t>
            </w:r>
          </w:p>
          <w:p w14:paraId="77AB2ECA" w14:textId="77777777" w:rsidR="00B97403" w:rsidRDefault="00B97403" w:rsidP="00A7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ค่านักจิตวิทยาหรือนักสังคมสงเคราะห์</w:t>
            </w:r>
          </w:p>
          <w:p w14:paraId="7D2EE374" w14:textId="77777777" w:rsidR="00B97403" w:rsidRDefault="00B97403" w:rsidP="00A7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  <w:p w14:paraId="0AD8E4E3" w14:textId="77777777" w:rsidR="00B97403" w:rsidRDefault="00B97403" w:rsidP="00C47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ค่าส่งหมายเรียกพยาน</w:t>
            </w:r>
          </w:p>
        </w:tc>
        <w:tc>
          <w:tcPr>
            <w:tcW w:w="2977" w:type="dxa"/>
          </w:tcPr>
          <w:p w14:paraId="3DD182CD" w14:textId="77777777" w:rsidR="00B97403" w:rsidRDefault="00B97403" w:rsidP="00A740CD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2993BE01" w14:textId="77777777" w:rsidR="00B46861" w:rsidRDefault="00B46861" w:rsidP="00A740CD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23ECE370" w14:textId="77777777" w:rsidR="00B97403" w:rsidRDefault="00B46861" w:rsidP="00BB031D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เสริมสร้างจรรยาบรรณในการบริการให้พนักงานสอบสวน/ผู้ช่วยพนักงานสอบสวน</w:t>
            </w:r>
          </w:p>
        </w:tc>
        <w:tc>
          <w:tcPr>
            <w:tcW w:w="1559" w:type="dxa"/>
          </w:tcPr>
          <w:p w14:paraId="51DE0692" w14:textId="77777777" w:rsidR="009732F0" w:rsidRDefault="009732F0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DAEE26F" w14:textId="77777777" w:rsidR="009732F0" w:rsidRDefault="009732F0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49319C88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EEFF1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579E8E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6A9BA8" w14:textId="77777777" w:rsidR="00B97403" w:rsidRDefault="00B97403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E24F5A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4F0B08EF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.256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  <w:p w14:paraId="75629F79" w14:textId="77777777" w:rsidR="00696BFD" w:rsidRDefault="00696BFD" w:rsidP="00696BF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38CDF50" w14:textId="77777777" w:rsidR="00023186" w:rsidRDefault="00023186" w:rsidP="00023186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ความพึงพอใจของผู้เสีย</w:t>
            </w:r>
          </w:p>
          <w:p w14:paraId="2E5FF1BB" w14:textId="77777777" w:rsidR="00023186" w:rsidRDefault="00023186" w:rsidP="00023186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หาย พยาน ผู้ต้องหาต่อ</w:t>
            </w:r>
          </w:p>
          <w:p w14:paraId="31C95B77" w14:textId="77777777" w:rsidR="00023186" w:rsidRDefault="00023186" w:rsidP="00023186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การดำเนิน มาตรการคุ้ม</w:t>
            </w:r>
          </w:p>
          <w:p w14:paraId="14C6B77B" w14:textId="77777777" w:rsidR="00023186" w:rsidRDefault="00023186" w:rsidP="00023186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ครองสิทธิตามหลักสิทธิ</w:t>
            </w:r>
          </w:p>
          <w:p w14:paraId="26799598" w14:textId="77777777" w:rsidR="00023186" w:rsidRDefault="00023186" w:rsidP="00023186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มนุษยชนในกระบวน การ</w:t>
            </w:r>
          </w:p>
          <w:p w14:paraId="216CACA1" w14:textId="77777777" w:rsidR="00B97403" w:rsidRDefault="00023186" w:rsidP="00DC0B42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ยุติธรรมของตำรวจ</w:t>
            </w:r>
          </w:p>
        </w:tc>
      </w:tr>
      <w:tr w:rsidR="00696BFD" w14:paraId="4D309CD4" w14:textId="77777777" w:rsidTr="00A740CD">
        <w:trPr>
          <w:trHeight w:val="945"/>
        </w:trPr>
        <w:tc>
          <w:tcPr>
            <w:tcW w:w="556" w:type="dxa"/>
          </w:tcPr>
          <w:p w14:paraId="4104B0EC" w14:textId="77777777" w:rsidR="00696BFD" w:rsidRDefault="00696BFD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847" w:type="dxa"/>
          </w:tcPr>
          <w:p w14:paraId="6C0423E6" w14:textId="77777777" w:rsidR="00696BFD" w:rsidRDefault="00696BFD" w:rsidP="00312FFA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-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ค่าตอบแทนสอบสวน</w:t>
            </w:r>
          </w:p>
          <w:p w14:paraId="75E22A68" w14:textId="77777777" w:rsidR="00696BFD" w:rsidRDefault="00696BFD" w:rsidP="00312FFA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คดีอาญา</w:t>
            </w:r>
          </w:p>
          <w:p w14:paraId="0081E1BA" w14:textId="77777777" w:rsidR="00696BFD" w:rsidRDefault="00696BFD" w:rsidP="00312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1BD5F7C" w14:textId="77777777" w:rsidR="00696BFD" w:rsidRDefault="00696BFD" w:rsidP="000A6612">
            <w:pPr>
              <w:spacing w:before="24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งานในทุกขั้นตอนของงานสอบสวนอย่างชัดเจนเพื่อให้ประชาชนได้รับความยุติธรรมโดยไม่ล่าช้า</w:t>
            </w:r>
          </w:p>
          <w:p w14:paraId="2904D365" w14:textId="77777777" w:rsidR="00696BFD" w:rsidRDefault="00696BFD" w:rsidP="000A6612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1559" w:type="dxa"/>
          </w:tcPr>
          <w:p w14:paraId="392E8346" w14:textId="77777777" w:rsidR="00696BFD" w:rsidRDefault="00696BFD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486EF1C1" w14:textId="77777777" w:rsidR="00696BFD" w:rsidRDefault="00696BFD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3D48AF" w14:textId="77777777" w:rsidR="00696BFD" w:rsidRDefault="00696BFD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411A5E08" w14:textId="77777777" w:rsidR="00696BFD" w:rsidRDefault="00696BFD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96276F" w14:textId="77777777" w:rsidR="00696BFD" w:rsidRDefault="00696BFD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738E96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7E31F258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.256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  <w:p w14:paraId="5D2B22B6" w14:textId="77777777" w:rsidR="00696BFD" w:rsidRDefault="00696BFD" w:rsidP="00610289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DF8CFD" w14:textId="77777777" w:rsidR="00696BFD" w:rsidRDefault="00696BFD" w:rsidP="00DE3585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</w:tr>
      <w:tr w:rsidR="00F92086" w14:paraId="336B2756" w14:textId="77777777" w:rsidTr="00A740CD">
        <w:trPr>
          <w:trHeight w:val="945"/>
        </w:trPr>
        <w:tc>
          <w:tcPr>
            <w:tcW w:w="556" w:type="dxa"/>
          </w:tcPr>
          <w:p w14:paraId="5CFD3F77" w14:textId="77777777" w:rsidR="00F92086" w:rsidRDefault="00C47F24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847" w:type="dxa"/>
          </w:tcPr>
          <w:p w14:paraId="7A7898E2" w14:textId="77777777" w:rsidR="00F92086" w:rsidRDefault="00F92086" w:rsidP="00F9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ค่าน้ำมันเชื้อเพลิงสำหรั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7F8E2270" w14:textId="77777777" w:rsidR="00F92086" w:rsidRDefault="00F92086" w:rsidP="000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รถยนต์ตู้โดยสาร ฯ และรถยนต์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บรรทุก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เอนกประสงค์</w:t>
            </w:r>
          </w:p>
          <w:p w14:paraId="0ACC2B23" w14:textId="77777777" w:rsidR="00010C96" w:rsidRDefault="00010C96" w:rsidP="00DE3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559F8859" w14:textId="77777777" w:rsidR="00F92086" w:rsidRDefault="00F92086" w:rsidP="00DE3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-รถปกติ(รถยนต์,จยย.,รถสืบสวน)</w:t>
            </w:r>
          </w:p>
        </w:tc>
        <w:tc>
          <w:tcPr>
            <w:tcW w:w="2977" w:type="dxa"/>
          </w:tcPr>
          <w:p w14:paraId="643EA5BB" w14:textId="77777777" w:rsidR="0031175A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ออกใบสั่งจ่ายน้ำมัน ระบุเล่มที่ เลขที่ ของใบสั่งจ่ายน้ำมัน ข้อมูลเกี่ยวกับสถานีน้ำมัน ส่วนราชการสั่งจ่าย วันเดือนปี ที่สั่งจ่าย </w:t>
            </w:r>
          </w:p>
          <w:p w14:paraId="5268EA3F" w14:textId="77777777" w:rsidR="0031175A" w:rsidRDefault="0031175A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DEF61A2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lastRenderedPageBreak/>
              <w:t>หมายเลขทะเบียนรถ จำนวน ราคา ผู้ตรวจรับ</w:t>
            </w:r>
          </w:p>
          <w:p w14:paraId="0381492A" w14:textId="77777777" w:rsidR="00F92086" w:rsidRDefault="00F92086" w:rsidP="00A740CD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</w:tc>
        <w:tc>
          <w:tcPr>
            <w:tcW w:w="1559" w:type="dxa"/>
          </w:tcPr>
          <w:p w14:paraId="11E08469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6D4473CD" w14:textId="77777777" w:rsidR="00F92086" w:rsidRDefault="00E500A0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477</w:t>
            </w:r>
            <w:r w:rsidR="00F9208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,๖๐๐</w:t>
            </w:r>
          </w:p>
          <w:p w14:paraId="761B807F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81D8040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3ECDD152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78E407DC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5F0E714A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81D1327" w14:textId="77777777" w:rsidR="0031175A" w:rsidRDefault="0031175A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lang w:bidi="th-TH"/>
              </w:rPr>
            </w:pPr>
          </w:p>
          <w:p w14:paraId="1E748EE5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789AA4DB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35234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657D6A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893442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A69F6B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163EA4BD" w14:textId="77777777" w:rsidR="00C421A3" w:rsidRPr="00C421A3" w:rsidRDefault="00C421A3" w:rsidP="00C421A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C421A3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.256</w:t>
            </w:r>
            <w:r w:rsidRPr="00C421A3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  <w:p w14:paraId="7C42AA78" w14:textId="77777777" w:rsidR="00F92086" w:rsidRDefault="00F92086" w:rsidP="00F92086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 xml:space="preserve">(ยอดจัดสรร </w:t>
            </w:r>
          </w:p>
          <w:p w14:paraId="2492A632" w14:textId="77777777" w:rsidR="00F92086" w:rsidRDefault="00F92086" w:rsidP="00F92086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๘ เดือน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28FE9585" w14:textId="77777777" w:rsidR="00F92086" w:rsidRDefault="00F92086" w:rsidP="00C47031">
            <w:pPr>
              <w:spacing w:before="12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ผู้ปฏิบัติหน้าที่ใช้รถ</w:t>
            </w:r>
          </w:p>
          <w:p w14:paraId="49BAE27D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ยนต์ของทางราชการไปใช้ในการปฏิบัติหน้าที่ในดูแลชีวิตและทรัพย์สินของ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ประชาชน </w:t>
            </w:r>
          </w:p>
          <w:p w14:paraId="218FA0B7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E155503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92086" w14:paraId="2A687109" w14:textId="77777777" w:rsidTr="00A740CD">
        <w:trPr>
          <w:trHeight w:val="945"/>
        </w:trPr>
        <w:tc>
          <w:tcPr>
            <w:tcW w:w="556" w:type="dxa"/>
          </w:tcPr>
          <w:p w14:paraId="30D0E084" w14:textId="77777777" w:rsidR="00F92086" w:rsidRDefault="00C47F24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847" w:type="dxa"/>
          </w:tcPr>
          <w:p w14:paraId="5841EC5D" w14:textId="77777777" w:rsidR="00F92086" w:rsidRDefault="00F92086" w:rsidP="00F9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รณรงค์ป้องกันและแก้ไขปัญหาอุบัติเหตุทางถนนช่วงเทศกาลสำคัญ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ปีใหม่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สงกรานต์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74157F67" w14:textId="77777777" w:rsidR="00F92086" w:rsidRDefault="00F92086" w:rsidP="00C42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77C58787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กำหนดมาตรการด้านการ</w:t>
            </w:r>
          </w:p>
          <w:p w14:paraId="6FED42A5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บังคับใช้กฎหมายในช่วงเทศกาลปีใหม่และสงกรานต์ โดยเฉพาะข้อหาขับรถในขณะเมาขับรถในขณะเมาสุรา และไม่สวมหมวกนิรภัย </w:t>
            </w:r>
          </w:p>
          <w:p w14:paraId="7C22B6D6" w14:textId="77777777" w:rsidR="00F92086" w:rsidRDefault="00F92086" w:rsidP="00C47031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ประสานงานกับหน่วยงาน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5ACD3C88" w14:textId="77777777" w:rsidR="00F92086" w:rsidRDefault="00F92086" w:rsidP="00C47031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ภาคีเครือข่ายที่เกี่ยวข้องในพื้นที่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เพื่อป้องกันและแก้ไขปัญหา</w:t>
            </w:r>
          </w:p>
          <w:p w14:paraId="0E9812F0" w14:textId="77777777" w:rsidR="00F92086" w:rsidRDefault="00F92086" w:rsidP="00C47031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อุบัติเหตุ และปัญหาการจราจรใน</w:t>
            </w:r>
          </w:p>
          <w:p w14:paraId="7B1B3961" w14:textId="77777777" w:rsidR="00F92086" w:rsidRDefault="00F92086" w:rsidP="00C47031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พื้นที่</w:t>
            </w:r>
          </w:p>
          <w:p w14:paraId="5E754748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รณรงค์และเสริมสร้างจิตสำนึก</w:t>
            </w:r>
          </w:p>
          <w:p w14:paraId="543C7789" w14:textId="33FF3493" w:rsidR="00F92086" w:rsidRDefault="00AB147A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2C73B7C" wp14:editId="56FC9C26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375285</wp:posOffset>
                      </wp:positionV>
                      <wp:extent cx="3957955" cy="1354455"/>
                      <wp:effectExtent l="0" t="0" r="0" b="1905"/>
                      <wp:wrapNone/>
                      <wp:docPr id="188878967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7955" cy="135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71188" w14:textId="07B2F2B6" w:rsidR="00B97403" w:rsidRPr="00EC78D7" w:rsidRDefault="00B97403" w:rsidP="00B97403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พ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.       </w:t>
                                  </w:r>
                                  <w:r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AB147A">
                                    <w:rPr>
                                      <w:rFonts w:ascii="TH SarabunIT๙" w:hAnsi="TH SarabunIT๙" w:cs="TH SarabunIT๙"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4E16C283" wp14:editId="690F36B7">
                                        <wp:extent cx="1348740" cy="746760"/>
                                        <wp:effectExtent l="0" t="0" r="0" b="0"/>
                                        <wp:docPr id="29" name="Pictur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48740" cy="746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36862C6" w14:textId="77777777" w:rsidR="00B97403" w:rsidRPr="00EC78D7" w:rsidRDefault="00B97403" w:rsidP="00B97403">
                                  <w:pPr>
                                    <w:spacing w:line="258" w:lineRule="auto"/>
                                    <w:ind w:left="720" w:firstLine="720"/>
                                    <w:textDirection w:val="btL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       (</w:t>
                                  </w:r>
                                  <w:r w:rsidR="00A34BB6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34BB6"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เรวัฒน์  ยวงอักษร</w:t>
                                  </w:r>
                                  <w:r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  <w:p w14:paraId="36A23400" w14:textId="77777777" w:rsidR="00B97403" w:rsidRPr="00EC78D7" w:rsidRDefault="00B97403" w:rsidP="00B97403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="00C728FE"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</w:t>
                                  </w:r>
                                  <w:r w:rsidR="00044F75"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     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ผกก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ส</w:t>
                                  </w:r>
                                  <w:r w:rsidR="0054365E"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</w:t>
                                  </w:r>
                                  <w:r w:rsidRPr="00EC78D7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A34BB6">
                                    <w:rPr>
                                      <w:rFonts w:ascii="TH SarabunIT๙" w:eastAsia="Sarabun" w:hAnsi="TH SarabunIT๙" w:cs="TH SarabunIT๙" w:hint="cs"/>
                                      <w:color w:val="00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เทพสถิต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73B7C" id="Rectangle 12" o:spid="_x0000_s1031" style="position:absolute;margin-left:84.15pt;margin-top:29.55pt;width:311.65pt;height:106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" filled="f" stroked="f">
                      <v:textbox inset="2.53958mm,1.2694mm,2.53958mm,1.2694mm">
                        <w:txbxContent>
                          <w:p w14:paraId="2AF71188" w14:textId="07B2F2B6" w:rsidR="00B97403" w:rsidRPr="00EC78D7" w:rsidRDefault="00B97403" w:rsidP="00B97403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.      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B147A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E16C283" wp14:editId="690F36B7">
                                  <wp:extent cx="1348740" cy="74676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6862C6" w14:textId="77777777" w:rsidR="00B97403" w:rsidRPr="00EC78D7" w:rsidRDefault="00B97403" w:rsidP="00B97403">
                            <w:pPr>
                              <w:spacing w:line="258" w:lineRule="auto"/>
                              <w:ind w:left="720" w:firstLine="720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(</w:t>
                            </w:r>
                            <w:r w:rsidR="00A34BB6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4BB6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เรวัฒน์  ยวงอักษร</w:t>
                            </w:r>
                            <w:r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6A23400" w14:textId="77777777" w:rsidR="00B97403" w:rsidRPr="00EC78D7" w:rsidRDefault="00B97403" w:rsidP="00B97403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728FE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</w:t>
                            </w:r>
                            <w:r w:rsidR="00044F75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54365E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</w:t>
                            </w:r>
                            <w:r w:rsidRPr="00EC78D7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="00A34BB6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เทพสถิต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208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ในการขับขี่ตามกฎหมาย</w:t>
            </w:r>
          </w:p>
        </w:tc>
        <w:tc>
          <w:tcPr>
            <w:tcW w:w="1559" w:type="dxa"/>
          </w:tcPr>
          <w:p w14:paraId="2EC2AF91" w14:textId="77777777" w:rsidR="00F92086" w:rsidRDefault="00F92086" w:rsidP="00A740CD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๑๘,๙๐๐</w:t>
            </w:r>
          </w:p>
        </w:tc>
        <w:tc>
          <w:tcPr>
            <w:tcW w:w="992" w:type="dxa"/>
          </w:tcPr>
          <w:p w14:paraId="7DD61D9F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851" w:type="dxa"/>
          </w:tcPr>
          <w:p w14:paraId="1A3B55B3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71536E18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B38628" w14:textId="77777777" w:rsidR="00F92086" w:rsidRDefault="00F92086" w:rsidP="00A740CD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2E74B1" w14:textId="77777777" w:rsidR="00F92086" w:rsidRDefault="00F92086" w:rsidP="00F92086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ปีงบ</w:t>
            </w:r>
          </w:p>
          <w:p w14:paraId="333F5AB5" w14:textId="77777777" w:rsidR="00F92086" w:rsidRDefault="00F92086" w:rsidP="00F92086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</w:rPr>
              <w:t>.256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๗</w:t>
            </w:r>
          </w:p>
          <w:p w14:paraId="20879245" w14:textId="77777777" w:rsidR="00F92086" w:rsidRDefault="00F92086" w:rsidP="00F92086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</w:tcPr>
          <w:p w14:paraId="0C03239B" w14:textId="77777777" w:rsidR="00F92086" w:rsidRDefault="00F92086" w:rsidP="00C47031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bidi="th-TH"/>
              </w:rPr>
              <w:t>ฝ่าฝืนกฎหมาย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ถูกดำเนินคดีในข้อหา ขับรถในขณะเมาสุรา และไม่สวมหมวกนิรภัย ช่วงเทศกาลปีใหม่และสงกรานต์</w:t>
            </w:r>
          </w:p>
          <w:p w14:paraId="6F79B02C" w14:textId="77777777" w:rsidR="00F92086" w:rsidRDefault="00F92086" w:rsidP="00C47031">
            <w:pPr>
              <w:spacing w:before="12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3C5333A" w14:textId="77777777" w:rsidR="00AB382A" w:rsidRDefault="00AB382A" w:rsidP="0096476C">
      <w:pPr>
        <w:rPr>
          <w:rFonts w:ascii="TH SarabunIT๙" w:hAnsi="TH SarabunIT๙" w:cs="TH SarabunIT๙"/>
          <w:noProof/>
          <w:color w:val="000000"/>
          <w:sz w:val="36"/>
          <w:szCs w:val="36"/>
          <w:lang w:bidi="th-TH"/>
        </w:rPr>
        <w:sectPr w:rsidR="00AB382A" w:rsidSect="00D55719">
          <w:pgSz w:w="16838" w:h="11906" w:orient="landscape"/>
          <w:pgMar w:top="993" w:right="1440" w:bottom="1440" w:left="1440" w:header="708" w:footer="708" w:gutter="0"/>
          <w:pgNumType w:start="1"/>
          <w:cols w:space="720"/>
        </w:sectPr>
      </w:pPr>
    </w:p>
    <w:p w14:paraId="04CD9811" w14:textId="77777777" w:rsidR="00892845" w:rsidRDefault="00892845" w:rsidP="00E05773">
      <w:pPr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</w:pPr>
    </w:p>
    <w:sectPr w:rsidR="00892845" w:rsidSect="00D55719">
      <w:pgSz w:w="16838" w:h="11906" w:orient="landscape"/>
      <w:pgMar w:top="994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9CCB" w14:textId="77777777" w:rsidR="00D55719" w:rsidRDefault="00D55719" w:rsidP="007057F4">
      <w:r>
        <w:separator/>
      </w:r>
    </w:p>
  </w:endnote>
  <w:endnote w:type="continuationSeparator" w:id="0">
    <w:p w14:paraId="244FC24B" w14:textId="77777777" w:rsidR="00D55719" w:rsidRDefault="00D55719" w:rsidP="0070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72E01" w14:textId="77777777" w:rsidR="00D55719" w:rsidRDefault="00D55719" w:rsidP="007057F4">
      <w:r>
        <w:separator/>
      </w:r>
    </w:p>
  </w:footnote>
  <w:footnote w:type="continuationSeparator" w:id="0">
    <w:p w14:paraId="637D17CA" w14:textId="77777777" w:rsidR="00D55719" w:rsidRDefault="00D55719" w:rsidP="0070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EC440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A2EA5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9CA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36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C07F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EA04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34FE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8A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7C2F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67A50"/>
    <w:multiLevelType w:val="hybridMultilevel"/>
    <w:tmpl w:val="9AC62F58"/>
    <w:lvl w:ilvl="0" w:tplc="2C2AC0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E2129F3"/>
    <w:multiLevelType w:val="hybridMultilevel"/>
    <w:tmpl w:val="9AC62F58"/>
    <w:lvl w:ilvl="0" w:tplc="2C2AC0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16E4A1C"/>
    <w:multiLevelType w:val="multilevel"/>
    <w:tmpl w:val="CEEE40E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Angsana New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Angsana New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Angsana New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Angsana New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Angsana New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Angsana New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Angsana New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Angsana Ne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Angsana New" w:hint="default"/>
        <w:sz w:val="22"/>
      </w:rPr>
    </w:lvl>
  </w:abstractNum>
  <w:abstractNum w:abstractNumId="12" w15:restartNumberingAfterBreak="0">
    <w:nsid w:val="24BB5AEF"/>
    <w:multiLevelType w:val="hybridMultilevel"/>
    <w:tmpl w:val="B7E4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B035D"/>
    <w:multiLevelType w:val="hybridMultilevel"/>
    <w:tmpl w:val="6F964C5E"/>
    <w:lvl w:ilvl="0" w:tplc="4A74BF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FC27017"/>
    <w:multiLevelType w:val="hybridMultilevel"/>
    <w:tmpl w:val="98D0064E"/>
    <w:lvl w:ilvl="0" w:tplc="43B6F84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00000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C710A"/>
    <w:multiLevelType w:val="hybridMultilevel"/>
    <w:tmpl w:val="63AC482A"/>
    <w:lvl w:ilvl="0" w:tplc="88C68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7A6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2D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4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D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2A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2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29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48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0DD"/>
    <w:multiLevelType w:val="multilevel"/>
    <w:tmpl w:val="838ACDF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Angsana New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Angsana New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Angsana New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Angsana New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Angsana New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Angsana New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Angsana New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Angsana New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Angsana New" w:hint="default"/>
        <w:sz w:val="28"/>
      </w:rPr>
    </w:lvl>
  </w:abstractNum>
  <w:abstractNum w:abstractNumId="17" w15:restartNumberingAfterBreak="0">
    <w:nsid w:val="3EF27C90"/>
    <w:multiLevelType w:val="hybridMultilevel"/>
    <w:tmpl w:val="7130D87E"/>
    <w:lvl w:ilvl="0" w:tplc="D08C1B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E833C0"/>
    <w:multiLevelType w:val="hybridMultilevel"/>
    <w:tmpl w:val="2D72D5D8"/>
    <w:lvl w:ilvl="0" w:tplc="4F8074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444978C0"/>
    <w:multiLevelType w:val="hybridMultilevel"/>
    <w:tmpl w:val="3DE6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41AB2"/>
    <w:multiLevelType w:val="hybridMultilevel"/>
    <w:tmpl w:val="2D72D5D8"/>
    <w:lvl w:ilvl="0" w:tplc="4F8074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4A67236C"/>
    <w:multiLevelType w:val="hybridMultilevel"/>
    <w:tmpl w:val="E74CF7B8"/>
    <w:lvl w:ilvl="0" w:tplc="D7521348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3A398F"/>
    <w:multiLevelType w:val="hybridMultilevel"/>
    <w:tmpl w:val="E57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51AD"/>
    <w:multiLevelType w:val="hybridMultilevel"/>
    <w:tmpl w:val="3FDE9A26"/>
    <w:lvl w:ilvl="0" w:tplc="F42E21AC">
      <w:start w:val="27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26240E5"/>
    <w:multiLevelType w:val="hybridMultilevel"/>
    <w:tmpl w:val="DCFEADB2"/>
    <w:lvl w:ilvl="0" w:tplc="21E6E29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36598"/>
    <w:multiLevelType w:val="hybridMultilevel"/>
    <w:tmpl w:val="E48EB1CA"/>
    <w:lvl w:ilvl="0" w:tplc="AE14A238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D0DC9"/>
    <w:multiLevelType w:val="hybridMultilevel"/>
    <w:tmpl w:val="39EC61D8"/>
    <w:lvl w:ilvl="0" w:tplc="DF4C06B8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D85391"/>
    <w:multiLevelType w:val="multilevel"/>
    <w:tmpl w:val="A2F88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79AC0104"/>
    <w:multiLevelType w:val="multilevel"/>
    <w:tmpl w:val="C37E5FF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F3216C"/>
    <w:multiLevelType w:val="hybridMultilevel"/>
    <w:tmpl w:val="7B921788"/>
    <w:lvl w:ilvl="0" w:tplc="B0ECFEE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E7B62"/>
    <w:multiLevelType w:val="hybridMultilevel"/>
    <w:tmpl w:val="0F5EF7E0"/>
    <w:lvl w:ilvl="0" w:tplc="FC54D8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E21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4F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44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4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AC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2F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6D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6B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F0C23"/>
    <w:multiLevelType w:val="hybridMultilevel"/>
    <w:tmpl w:val="4B4E587C"/>
    <w:lvl w:ilvl="0" w:tplc="84F2A5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31FC2"/>
    <w:multiLevelType w:val="hybridMultilevel"/>
    <w:tmpl w:val="FC84E8B8"/>
    <w:lvl w:ilvl="0" w:tplc="2D78ABBC">
      <w:start w:val="1"/>
      <w:numFmt w:val="thaiNumbers"/>
      <w:lvlText w:val="%1."/>
      <w:lvlJc w:val="left"/>
      <w:pPr>
        <w:ind w:left="179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4" w15:restartNumberingAfterBreak="0">
    <w:nsid w:val="7F867F8E"/>
    <w:multiLevelType w:val="hybridMultilevel"/>
    <w:tmpl w:val="80A49A54"/>
    <w:lvl w:ilvl="0" w:tplc="10D64394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5119">
    <w:abstractNumId w:val="8"/>
  </w:num>
  <w:num w:numId="2" w16cid:durableId="310597247">
    <w:abstractNumId w:val="29"/>
  </w:num>
  <w:num w:numId="3" w16cid:durableId="415129883">
    <w:abstractNumId w:val="31"/>
  </w:num>
  <w:num w:numId="4" w16cid:durableId="452134331">
    <w:abstractNumId w:val="34"/>
  </w:num>
  <w:num w:numId="5" w16cid:durableId="3298000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847039">
    <w:abstractNumId w:val="15"/>
  </w:num>
  <w:num w:numId="7" w16cid:durableId="1181047584">
    <w:abstractNumId w:val="28"/>
  </w:num>
  <w:num w:numId="8" w16cid:durableId="462846705">
    <w:abstractNumId w:val="7"/>
  </w:num>
  <w:num w:numId="9" w16cid:durableId="1108084786">
    <w:abstractNumId w:val="6"/>
  </w:num>
  <w:num w:numId="10" w16cid:durableId="319818362">
    <w:abstractNumId w:val="5"/>
  </w:num>
  <w:num w:numId="11" w16cid:durableId="159586786">
    <w:abstractNumId w:val="4"/>
  </w:num>
  <w:num w:numId="12" w16cid:durableId="779373429">
    <w:abstractNumId w:val="3"/>
  </w:num>
  <w:num w:numId="13" w16cid:durableId="79260778">
    <w:abstractNumId w:val="2"/>
  </w:num>
  <w:num w:numId="14" w16cid:durableId="1660694449">
    <w:abstractNumId w:val="1"/>
  </w:num>
  <w:num w:numId="15" w16cid:durableId="1572887587">
    <w:abstractNumId w:val="0"/>
  </w:num>
  <w:num w:numId="16" w16cid:durableId="1733388755">
    <w:abstractNumId w:val="19"/>
  </w:num>
  <w:num w:numId="17" w16cid:durableId="418841520">
    <w:abstractNumId w:val="24"/>
  </w:num>
  <w:num w:numId="18" w16cid:durableId="621811400">
    <w:abstractNumId w:val="12"/>
  </w:num>
  <w:num w:numId="19" w16cid:durableId="806552864">
    <w:abstractNumId w:val="22"/>
  </w:num>
  <w:num w:numId="20" w16cid:durableId="1486118099">
    <w:abstractNumId w:val="25"/>
  </w:num>
  <w:num w:numId="21" w16cid:durableId="1706707985">
    <w:abstractNumId w:val="13"/>
  </w:num>
  <w:num w:numId="22" w16cid:durableId="1909612443">
    <w:abstractNumId w:val="17"/>
  </w:num>
  <w:num w:numId="23" w16cid:durableId="2106150351">
    <w:abstractNumId w:val="21"/>
  </w:num>
  <w:num w:numId="24" w16cid:durableId="968362685">
    <w:abstractNumId w:val="9"/>
  </w:num>
  <w:num w:numId="25" w16cid:durableId="487015233">
    <w:abstractNumId w:val="20"/>
  </w:num>
  <w:num w:numId="26" w16cid:durableId="1189175787">
    <w:abstractNumId w:val="10"/>
  </w:num>
  <w:num w:numId="27" w16cid:durableId="922953589">
    <w:abstractNumId w:val="18"/>
  </w:num>
  <w:num w:numId="28" w16cid:durableId="1663043675">
    <w:abstractNumId w:val="14"/>
  </w:num>
  <w:num w:numId="29" w16cid:durableId="1026294131">
    <w:abstractNumId w:val="30"/>
  </w:num>
  <w:num w:numId="30" w16cid:durableId="1129007741">
    <w:abstractNumId w:val="26"/>
  </w:num>
  <w:num w:numId="31" w16cid:durableId="1380976428">
    <w:abstractNumId w:val="11"/>
  </w:num>
  <w:num w:numId="32" w16cid:durableId="1319698870">
    <w:abstractNumId w:val="16"/>
  </w:num>
  <w:num w:numId="33" w16cid:durableId="1619145218">
    <w:abstractNumId w:val="32"/>
  </w:num>
  <w:num w:numId="34" w16cid:durableId="1151364711">
    <w:abstractNumId w:val="27"/>
  </w:num>
  <w:num w:numId="35" w16cid:durableId="1074158053">
    <w:abstractNumId w:val="33"/>
  </w:num>
  <w:num w:numId="36" w16cid:durableId="19373271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D8"/>
    <w:rsid w:val="000049F2"/>
    <w:rsid w:val="00010C96"/>
    <w:rsid w:val="000174F2"/>
    <w:rsid w:val="00022822"/>
    <w:rsid w:val="00023186"/>
    <w:rsid w:val="00042C13"/>
    <w:rsid w:val="00044F75"/>
    <w:rsid w:val="00067C92"/>
    <w:rsid w:val="00081002"/>
    <w:rsid w:val="000A6612"/>
    <w:rsid w:val="000B0B82"/>
    <w:rsid w:val="000B494B"/>
    <w:rsid w:val="000B4CC4"/>
    <w:rsid w:val="000C37BA"/>
    <w:rsid w:val="000C78DE"/>
    <w:rsid w:val="000D6D2F"/>
    <w:rsid w:val="000E502F"/>
    <w:rsid w:val="000E514B"/>
    <w:rsid w:val="000E641B"/>
    <w:rsid w:val="00106E3C"/>
    <w:rsid w:val="00115A25"/>
    <w:rsid w:val="00136006"/>
    <w:rsid w:val="001449EC"/>
    <w:rsid w:val="00146CD2"/>
    <w:rsid w:val="0015049A"/>
    <w:rsid w:val="001625F7"/>
    <w:rsid w:val="001670A7"/>
    <w:rsid w:val="00172EFA"/>
    <w:rsid w:val="0018037D"/>
    <w:rsid w:val="0018439C"/>
    <w:rsid w:val="001A7416"/>
    <w:rsid w:val="001B135A"/>
    <w:rsid w:val="001B361F"/>
    <w:rsid w:val="001B5050"/>
    <w:rsid w:val="001C225B"/>
    <w:rsid w:val="001D3EFB"/>
    <w:rsid w:val="001E4EB5"/>
    <w:rsid w:val="001F0AF0"/>
    <w:rsid w:val="002178B9"/>
    <w:rsid w:val="0022015A"/>
    <w:rsid w:val="0022083D"/>
    <w:rsid w:val="002244BA"/>
    <w:rsid w:val="002246E1"/>
    <w:rsid w:val="002415F6"/>
    <w:rsid w:val="00246608"/>
    <w:rsid w:val="00260CE6"/>
    <w:rsid w:val="002625F7"/>
    <w:rsid w:val="00284AB9"/>
    <w:rsid w:val="00291712"/>
    <w:rsid w:val="002D2ED4"/>
    <w:rsid w:val="002D5F5B"/>
    <w:rsid w:val="002E0194"/>
    <w:rsid w:val="002E296D"/>
    <w:rsid w:val="002F36EB"/>
    <w:rsid w:val="00303541"/>
    <w:rsid w:val="00303EF8"/>
    <w:rsid w:val="00306208"/>
    <w:rsid w:val="0031175A"/>
    <w:rsid w:val="00312FFA"/>
    <w:rsid w:val="003150BA"/>
    <w:rsid w:val="00334EAE"/>
    <w:rsid w:val="00335D8D"/>
    <w:rsid w:val="003462E3"/>
    <w:rsid w:val="003505EB"/>
    <w:rsid w:val="003555F4"/>
    <w:rsid w:val="00362033"/>
    <w:rsid w:val="003620E2"/>
    <w:rsid w:val="003B0DAE"/>
    <w:rsid w:val="003B24E7"/>
    <w:rsid w:val="003C091E"/>
    <w:rsid w:val="003C57D6"/>
    <w:rsid w:val="003F03BA"/>
    <w:rsid w:val="003F10A7"/>
    <w:rsid w:val="003F5051"/>
    <w:rsid w:val="003F6854"/>
    <w:rsid w:val="003F75E5"/>
    <w:rsid w:val="00414520"/>
    <w:rsid w:val="00420DF5"/>
    <w:rsid w:val="004255D8"/>
    <w:rsid w:val="00426D5A"/>
    <w:rsid w:val="00430950"/>
    <w:rsid w:val="004371B6"/>
    <w:rsid w:val="004423CB"/>
    <w:rsid w:val="0044289B"/>
    <w:rsid w:val="00444C7B"/>
    <w:rsid w:val="00446AA9"/>
    <w:rsid w:val="00452A76"/>
    <w:rsid w:val="00461A86"/>
    <w:rsid w:val="004669A6"/>
    <w:rsid w:val="0047373F"/>
    <w:rsid w:val="0048718B"/>
    <w:rsid w:val="00491222"/>
    <w:rsid w:val="0049185C"/>
    <w:rsid w:val="0049608C"/>
    <w:rsid w:val="004A38C4"/>
    <w:rsid w:val="004B5D16"/>
    <w:rsid w:val="004D1C2D"/>
    <w:rsid w:val="004D4DDE"/>
    <w:rsid w:val="004E0C77"/>
    <w:rsid w:val="004F2231"/>
    <w:rsid w:val="00500FBF"/>
    <w:rsid w:val="005112D1"/>
    <w:rsid w:val="00525DF4"/>
    <w:rsid w:val="00530A51"/>
    <w:rsid w:val="0054365E"/>
    <w:rsid w:val="0055035B"/>
    <w:rsid w:val="005611B6"/>
    <w:rsid w:val="005754A0"/>
    <w:rsid w:val="005C2EC0"/>
    <w:rsid w:val="005C3643"/>
    <w:rsid w:val="005C3CF9"/>
    <w:rsid w:val="005D015C"/>
    <w:rsid w:val="005F0347"/>
    <w:rsid w:val="005F3207"/>
    <w:rsid w:val="00610289"/>
    <w:rsid w:val="00613CB9"/>
    <w:rsid w:val="00616218"/>
    <w:rsid w:val="00620AAC"/>
    <w:rsid w:val="0064105E"/>
    <w:rsid w:val="0065210E"/>
    <w:rsid w:val="006617AC"/>
    <w:rsid w:val="00665987"/>
    <w:rsid w:val="0067743D"/>
    <w:rsid w:val="0068500D"/>
    <w:rsid w:val="00696BFD"/>
    <w:rsid w:val="006A0B29"/>
    <w:rsid w:val="006B58C8"/>
    <w:rsid w:val="006B7E33"/>
    <w:rsid w:val="006C1D36"/>
    <w:rsid w:val="006C2230"/>
    <w:rsid w:val="006E2F2D"/>
    <w:rsid w:val="006E4075"/>
    <w:rsid w:val="007018CE"/>
    <w:rsid w:val="00703EE3"/>
    <w:rsid w:val="007057F4"/>
    <w:rsid w:val="00714511"/>
    <w:rsid w:val="00720977"/>
    <w:rsid w:val="007417B3"/>
    <w:rsid w:val="00742102"/>
    <w:rsid w:val="00750AC4"/>
    <w:rsid w:val="00761685"/>
    <w:rsid w:val="00773B66"/>
    <w:rsid w:val="00783D8C"/>
    <w:rsid w:val="00791D3E"/>
    <w:rsid w:val="007A3199"/>
    <w:rsid w:val="007B11F0"/>
    <w:rsid w:val="007B4458"/>
    <w:rsid w:val="007C7473"/>
    <w:rsid w:val="007D26F1"/>
    <w:rsid w:val="007E4002"/>
    <w:rsid w:val="007E5499"/>
    <w:rsid w:val="007F44BE"/>
    <w:rsid w:val="00814F22"/>
    <w:rsid w:val="008253A5"/>
    <w:rsid w:val="00826078"/>
    <w:rsid w:val="008417CE"/>
    <w:rsid w:val="0084277E"/>
    <w:rsid w:val="00850036"/>
    <w:rsid w:val="00851AA1"/>
    <w:rsid w:val="00864472"/>
    <w:rsid w:val="00882D2E"/>
    <w:rsid w:val="00892845"/>
    <w:rsid w:val="00894218"/>
    <w:rsid w:val="008A3C95"/>
    <w:rsid w:val="008B496A"/>
    <w:rsid w:val="008B5D90"/>
    <w:rsid w:val="008C0C4A"/>
    <w:rsid w:val="008C386D"/>
    <w:rsid w:val="008C38C8"/>
    <w:rsid w:val="008C4E77"/>
    <w:rsid w:val="008C5106"/>
    <w:rsid w:val="008D4EFF"/>
    <w:rsid w:val="008D5829"/>
    <w:rsid w:val="009278B9"/>
    <w:rsid w:val="00946F55"/>
    <w:rsid w:val="0096476C"/>
    <w:rsid w:val="00964E22"/>
    <w:rsid w:val="00965BD5"/>
    <w:rsid w:val="009732F0"/>
    <w:rsid w:val="00986EE2"/>
    <w:rsid w:val="009875C8"/>
    <w:rsid w:val="009876BB"/>
    <w:rsid w:val="00991D08"/>
    <w:rsid w:val="00997EE2"/>
    <w:rsid w:val="009A419F"/>
    <w:rsid w:val="009A7D34"/>
    <w:rsid w:val="009B7EED"/>
    <w:rsid w:val="009C450B"/>
    <w:rsid w:val="009C5948"/>
    <w:rsid w:val="009D1588"/>
    <w:rsid w:val="009E3E17"/>
    <w:rsid w:val="00A047B9"/>
    <w:rsid w:val="00A1079D"/>
    <w:rsid w:val="00A17608"/>
    <w:rsid w:val="00A32A69"/>
    <w:rsid w:val="00A34BB6"/>
    <w:rsid w:val="00A37DD1"/>
    <w:rsid w:val="00A4582B"/>
    <w:rsid w:val="00A60628"/>
    <w:rsid w:val="00A62C78"/>
    <w:rsid w:val="00A63DE6"/>
    <w:rsid w:val="00A6422A"/>
    <w:rsid w:val="00A64813"/>
    <w:rsid w:val="00A70812"/>
    <w:rsid w:val="00A729EA"/>
    <w:rsid w:val="00A740CD"/>
    <w:rsid w:val="00A769A4"/>
    <w:rsid w:val="00A95806"/>
    <w:rsid w:val="00AA57E5"/>
    <w:rsid w:val="00AB147A"/>
    <w:rsid w:val="00AB382A"/>
    <w:rsid w:val="00AD4013"/>
    <w:rsid w:val="00AF57A4"/>
    <w:rsid w:val="00AF69D8"/>
    <w:rsid w:val="00B00A51"/>
    <w:rsid w:val="00B00CF7"/>
    <w:rsid w:val="00B01D8C"/>
    <w:rsid w:val="00B04765"/>
    <w:rsid w:val="00B0688D"/>
    <w:rsid w:val="00B06990"/>
    <w:rsid w:val="00B115CE"/>
    <w:rsid w:val="00B13504"/>
    <w:rsid w:val="00B33C23"/>
    <w:rsid w:val="00B3638A"/>
    <w:rsid w:val="00B40525"/>
    <w:rsid w:val="00B41487"/>
    <w:rsid w:val="00B41D82"/>
    <w:rsid w:val="00B420CF"/>
    <w:rsid w:val="00B46861"/>
    <w:rsid w:val="00B54B9D"/>
    <w:rsid w:val="00B56FF7"/>
    <w:rsid w:val="00B749DE"/>
    <w:rsid w:val="00B819E9"/>
    <w:rsid w:val="00B90346"/>
    <w:rsid w:val="00B97403"/>
    <w:rsid w:val="00BA5822"/>
    <w:rsid w:val="00BB031D"/>
    <w:rsid w:val="00BB5FD0"/>
    <w:rsid w:val="00BB6CAC"/>
    <w:rsid w:val="00BC27C8"/>
    <w:rsid w:val="00BE2BCA"/>
    <w:rsid w:val="00BE7253"/>
    <w:rsid w:val="00C32F33"/>
    <w:rsid w:val="00C3650B"/>
    <w:rsid w:val="00C421A3"/>
    <w:rsid w:val="00C47031"/>
    <w:rsid w:val="00C47F24"/>
    <w:rsid w:val="00C52D66"/>
    <w:rsid w:val="00C66667"/>
    <w:rsid w:val="00C728FE"/>
    <w:rsid w:val="00C72C0D"/>
    <w:rsid w:val="00C7788C"/>
    <w:rsid w:val="00C83DD0"/>
    <w:rsid w:val="00C94467"/>
    <w:rsid w:val="00C97440"/>
    <w:rsid w:val="00CA0C2D"/>
    <w:rsid w:val="00CA16E0"/>
    <w:rsid w:val="00CB393A"/>
    <w:rsid w:val="00CD6F94"/>
    <w:rsid w:val="00CE0BC9"/>
    <w:rsid w:val="00CE6458"/>
    <w:rsid w:val="00CF0144"/>
    <w:rsid w:val="00CF0A67"/>
    <w:rsid w:val="00CF5BE9"/>
    <w:rsid w:val="00D1138D"/>
    <w:rsid w:val="00D156CF"/>
    <w:rsid w:val="00D16C75"/>
    <w:rsid w:val="00D2045C"/>
    <w:rsid w:val="00D525CE"/>
    <w:rsid w:val="00D540AF"/>
    <w:rsid w:val="00D55719"/>
    <w:rsid w:val="00D55C93"/>
    <w:rsid w:val="00D6093C"/>
    <w:rsid w:val="00D638C1"/>
    <w:rsid w:val="00D73D44"/>
    <w:rsid w:val="00D91A6D"/>
    <w:rsid w:val="00D967AC"/>
    <w:rsid w:val="00DA202C"/>
    <w:rsid w:val="00DB0157"/>
    <w:rsid w:val="00DC0B42"/>
    <w:rsid w:val="00DC0B6E"/>
    <w:rsid w:val="00DD11CA"/>
    <w:rsid w:val="00DD4252"/>
    <w:rsid w:val="00DE3585"/>
    <w:rsid w:val="00E03CA6"/>
    <w:rsid w:val="00E05773"/>
    <w:rsid w:val="00E22FEB"/>
    <w:rsid w:val="00E32A89"/>
    <w:rsid w:val="00E32E77"/>
    <w:rsid w:val="00E500A0"/>
    <w:rsid w:val="00E50A4D"/>
    <w:rsid w:val="00E52F41"/>
    <w:rsid w:val="00E64EEF"/>
    <w:rsid w:val="00E66EEE"/>
    <w:rsid w:val="00E72457"/>
    <w:rsid w:val="00E758BC"/>
    <w:rsid w:val="00E80DE6"/>
    <w:rsid w:val="00E869F0"/>
    <w:rsid w:val="00E9285E"/>
    <w:rsid w:val="00E94251"/>
    <w:rsid w:val="00E95AFE"/>
    <w:rsid w:val="00ED1ADD"/>
    <w:rsid w:val="00ED3756"/>
    <w:rsid w:val="00EF424F"/>
    <w:rsid w:val="00F25598"/>
    <w:rsid w:val="00F25C69"/>
    <w:rsid w:val="00F26EF9"/>
    <w:rsid w:val="00F32C4A"/>
    <w:rsid w:val="00F43A02"/>
    <w:rsid w:val="00F45884"/>
    <w:rsid w:val="00F472ED"/>
    <w:rsid w:val="00F524BF"/>
    <w:rsid w:val="00F54D5C"/>
    <w:rsid w:val="00F553FE"/>
    <w:rsid w:val="00F63939"/>
    <w:rsid w:val="00F739F4"/>
    <w:rsid w:val="00F91AD0"/>
    <w:rsid w:val="00F92086"/>
    <w:rsid w:val="00F92E87"/>
    <w:rsid w:val="00F96364"/>
    <w:rsid w:val="00FB05E4"/>
    <w:rsid w:val="00FB49CF"/>
    <w:rsid w:val="00FC0448"/>
    <w:rsid w:val="00FC4062"/>
    <w:rsid w:val="00FE06AF"/>
    <w:rsid w:val="00FE274F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CDEBF"/>
  <w15:chartTrackingRefBased/>
  <w15:docId w15:val="{74367804-AB73-4FD9-A7FC-BBADC9BD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C7473"/>
    <w:pPr>
      <w:spacing w:line="276" w:lineRule="auto"/>
    </w:pPr>
    <w:rPr>
      <w:b/>
      <w:color w:val="0F0F3F"/>
      <w:sz w:val="28"/>
      <w:szCs w:val="22"/>
      <w:lang w:bidi="ar-SA"/>
    </w:rPr>
  </w:style>
  <w:style w:type="paragraph" w:styleId="1">
    <w:name w:val="heading 1"/>
    <w:basedOn w:val="a1"/>
    <w:next w:val="a1"/>
    <w:link w:val="10"/>
    <w:uiPriority w:val="9"/>
    <w:qFormat/>
    <w:rsid w:val="007057F4"/>
    <w:pPr>
      <w:keepNext/>
      <w:keepLines/>
      <w:framePr w:hSpace="180" w:wrap="around" w:vAnchor="page" w:hAnchor="margin" w:y="974"/>
      <w:contextualSpacing/>
      <w:jc w:val="both"/>
      <w:outlineLvl w:val="0"/>
    </w:pPr>
    <w:rPr>
      <w:rFonts w:ascii="Gill Sans MT" w:eastAsia="MS Gothic" w:hAnsi="Gill Sans MT"/>
      <w:bCs/>
      <w:sz w:val="4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2178B9"/>
    <w:pPr>
      <w:framePr w:hSpace="180" w:wrap="around" w:vAnchor="page" w:hAnchor="margin" w:y="3427"/>
      <w:spacing w:after="200"/>
      <w:outlineLvl w:val="1"/>
    </w:pPr>
    <w:rPr>
      <w:rFonts w:ascii="Gill Sans MT" w:hAnsi="Gill Sans MT"/>
      <w:color w:val="0189F9"/>
      <w:sz w:val="40"/>
      <w:szCs w:val="40"/>
    </w:rPr>
  </w:style>
  <w:style w:type="paragraph" w:styleId="3">
    <w:name w:val="heading 3"/>
    <w:basedOn w:val="a1"/>
    <w:next w:val="a1"/>
    <w:link w:val="30"/>
    <w:uiPriority w:val="9"/>
    <w:unhideWhenUsed/>
    <w:qFormat/>
    <w:rsid w:val="007057F4"/>
    <w:pPr>
      <w:outlineLvl w:val="2"/>
    </w:pPr>
    <w:rPr>
      <w:rFonts w:ascii="Gill Sans MT" w:hAnsi="Gill Sans MT"/>
      <w:sz w:val="32"/>
      <w:szCs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4F2231"/>
    <w:pPr>
      <w:keepNext/>
      <w:keepLines/>
      <w:spacing w:before="40"/>
      <w:outlineLvl w:val="3"/>
    </w:pPr>
    <w:rPr>
      <w:rFonts w:ascii="Gill Sans MT" w:eastAsia="MS Gothic" w:hAnsi="Gill Sans MT"/>
      <w:i/>
      <w:iCs/>
      <w:color w:val="0065BA"/>
    </w:rPr>
  </w:style>
  <w:style w:type="character" w:default="1" w:styleId="a2">
    <w:name w:val="แบบอักษรของย่อหน้าเริ่มต้น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uiPriority w:val="33"/>
    <w:unhideWhenUsed/>
    <w:qFormat/>
    <w:rsid w:val="006A0B29"/>
    <w:rPr>
      <w:b/>
      <w:bCs/>
      <w:i/>
      <w:iCs/>
      <w:spacing w:val="0"/>
    </w:rPr>
  </w:style>
  <w:style w:type="character" w:styleId="a6">
    <w:name w:val="Intense Reference"/>
    <w:uiPriority w:val="32"/>
    <w:semiHidden/>
    <w:unhideWhenUsed/>
    <w:qFormat/>
    <w:rsid w:val="006A0B29"/>
    <w:rPr>
      <w:b/>
      <w:bCs/>
      <w:caps w:val="0"/>
      <w:smallCaps/>
      <w:color w:val="0189F9"/>
      <w:spacing w:val="0"/>
    </w:rPr>
  </w:style>
  <w:style w:type="character" w:customStyle="1" w:styleId="10">
    <w:name w:val="หัวเรื่อง 1 อักขระ"/>
    <w:link w:val="1"/>
    <w:uiPriority w:val="9"/>
    <w:rsid w:val="007057F4"/>
    <w:rPr>
      <w:rFonts w:ascii="Gill Sans MT" w:eastAsia="MS Gothic" w:hAnsi="Gill Sans MT" w:cs="Angsana New"/>
      <w:b/>
      <w:bCs/>
      <w:color w:val="0F0F3F"/>
      <w:sz w:val="48"/>
      <w:szCs w:val="28"/>
      <w:lang w:eastAsia="en-US"/>
    </w:rPr>
  </w:style>
  <w:style w:type="character" w:customStyle="1" w:styleId="20">
    <w:name w:val="หัวเรื่อง 2 อักขระ"/>
    <w:link w:val="2"/>
    <w:uiPriority w:val="9"/>
    <w:rsid w:val="002178B9"/>
    <w:rPr>
      <w:rFonts w:ascii="Gill Sans MT" w:hAnsi="Gill Sans MT"/>
      <w:b/>
      <w:color w:val="0189F9"/>
      <w:sz w:val="40"/>
      <w:szCs w:val="40"/>
      <w:lang w:eastAsia="en-US"/>
    </w:rPr>
  </w:style>
  <w:style w:type="paragraph" w:styleId="a">
    <w:name w:val="List Bullet"/>
    <w:basedOn w:val="Content"/>
    <w:uiPriority w:val="11"/>
    <w:qFormat/>
    <w:rsid w:val="005C3643"/>
    <w:pPr>
      <w:framePr w:wrap="around"/>
      <w:numPr>
        <w:numId w:val="17"/>
      </w:numPr>
    </w:pPr>
    <w:rPr>
      <w:noProof/>
    </w:rPr>
  </w:style>
  <w:style w:type="paragraph" w:customStyle="1" w:styleId="AlignedText">
    <w:name w:val="Aligned Text"/>
    <w:basedOn w:val="3"/>
    <w:uiPriority w:val="2"/>
    <w:qFormat/>
    <w:rsid w:val="004F2231"/>
  </w:style>
  <w:style w:type="paragraph" w:styleId="11">
    <w:name w:val="toc 1"/>
    <w:basedOn w:val="a1"/>
    <w:uiPriority w:val="39"/>
    <w:rsid w:val="006A0B29"/>
    <w:pPr>
      <w:tabs>
        <w:tab w:val="right" w:leader="dot" w:pos="5040"/>
      </w:tabs>
    </w:pPr>
  </w:style>
  <w:style w:type="paragraph" w:styleId="21">
    <w:name w:val="toc 2"/>
    <w:basedOn w:val="a1"/>
    <w:uiPriority w:val="39"/>
    <w:rsid w:val="006A0B29"/>
    <w:pPr>
      <w:tabs>
        <w:tab w:val="right" w:leader="dot" w:pos="5040"/>
      </w:tabs>
    </w:pPr>
  </w:style>
  <w:style w:type="paragraph" w:styleId="a7">
    <w:name w:val="Title"/>
    <w:basedOn w:val="a1"/>
    <w:link w:val="a8"/>
    <w:uiPriority w:val="1"/>
    <w:qFormat/>
    <w:rsid w:val="002E0194"/>
    <w:pPr>
      <w:framePr w:hSpace="180" w:wrap="around" w:vAnchor="page" w:hAnchor="margin" w:y="974"/>
      <w:spacing w:line="240" w:lineRule="auto"/>
      <w:contextualSpacing/>
    </w:pPr>
    <w:rPr>
      <w:rFonts w:ascii="Gill Sans MT" w:eastAsia="MS Gothic" w:hAnsi="Gill Sans MT"/>
      <w:kern w:val="28"/>
      <w:sz w:val="80"/>
      <w:szCs w:val="80"/>
    </w:rPr>
  </w:style>
  <w:style w:type="character" w:customStyle="1" w:styleId="a8">
    <w:name w:val="ชื่อเรื่อง อักขระ"/>
    <w:link w:val="a7"/>
    <w:uiPriority w:val="1"/>
    <w:rsid w:val="002E0194"/>
    <w:rPr>
      <w:rFonts w:ascii="Gill Sans MT" w:eastAsia="MS Gothic" w:hAnsi="Gill Sans MT" w:cs="Angsana New"/>
      <w:b/>
      <w:color w:val="0F0F3F"/>
      <w:kern w:val="28"/>
      <w:sz w:val="80"/>
      <w:szCs w:val="80"/>
      <w:lang w:eastAsia="en-US"/>
    </w:rPr>
  </w:style>
  <w:style w:type="paragraph" w:styleId="a9">
    <w:name w:val="TOC Heading"/>
    <w:basedOn w:val="1"/>
    <w:next w:val="a1"/>
    <w:uiPriority w:val="39"/>
    <w:qFormat/>
    <w:rsid w:val="001F0AF0"/>
    <w:pPr>
      <w:pageBreakBefore/>
      <w:framePr w:wrap="around"/>
      <w:outlineLvl w:val="9"/>
    </w:pPr>
    <w:rPr>
      <w:caps/>
    </w:rPr>
  </w:style>
  <w:style w:type="paragraph" w:styleId="aa">
    <w:name w:val="footer"/>
    <w:basedOn w:val="a1"/>
    <w:link w:val="ab"/>
    <w:uiPriority w:val="99"/>
    <w:rsid w:val="006A0B29"/>
    <w:pPr>
      <w:spacing w:line="240" w:lineRule="auto"/>
      <w:ind w:right="130"/>
      <w:jc w:val="right"/>
    </w:pPr>
  </w:style>
  <w:style w:type="character" w:customStyle="1" w:styleId="ab">
    <w:name w:val="ท้ายกระดาษ อักขระ"/>
    <w:link w:val="aa"/>
    <w:uiPriority w:val="99"/>
    <w:rsid w:val="006A0B29"/>
    <w:rPr>
      <w:lang w:eastAsia="en-US"/>
    </w:rPr>
  </w:style>
  <w:style w:type="paragraph" w:styleId="ac">
    <w:name w:val="header"/>
    <w:basedOn w:val="a1"/>
    <w:link w:val="ad"/>
    <w:uiPriority w:val="99"/>
    <w:rsid w:val="006A0B29"/>
    <w:pPr>
      <w:spacing w:line="240" w:lineRule="auto"/>
      <w:jc w:val="right"/>
    </w:pPr>
  </w:style>
  <w:style w:type="character" w:customStyle="1" w:styleId="ad">
    <w:name w:val="หัวกระดาษ อักขระ"/>
    <w:link w:val="ac"/>
    <w:uiPriority w:val="99"/>
    <w:rsid w:val="006A0B29"/>
    <w:rPr>
      <w:lang w:eastAsia="en-US"/>
    </w:rPr>
  </w:style>
  <w:style w:type="table" w:styleId="ae">
    <w:name w:val="Table Grid"/>
    <w:basedOn w:val="a3"/>
    <w:uiPriority w:val="39"/>
    <w:rsid w:val="006A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ข้อความตัวยึด"/>
    <w:uiPriority w:val="99"/>
    <w:semiHidden/>
    <w:rsid w:val="006A0B29"/>
    <w:rPr>
      <w:color w:val="808080"/>
    </w:rPr>
  </w:style>
  <w:style w:type="paragraph" w:styleId="af0">
    <w:name w:val="Balloon Text"/>
    <w:basedOn w:val="a1"/>
    <w:link w:val="af1"/>
    <w:uiPriority w:val="99"/>
    <w:semiHidden/>
    <w:unhideWhenUsed/>
    <w:rsid w:val="006A0B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ข้อความบอลลูน อักขระ"/>
    <w:link w:val="af0"/>
    <w:uiPriority w:val="99"/>
    <w:semiHidden/>
    <w:rsid w:val="006A0B29"/>
    <w:rPr>
      <w:rFonts w:ascii="Segoe UI" w:hAnsi="Segoe UI" w:cs="Segoe UI"/>
      <w:sz w:val="18"/>
      <w:szCs w:val="18"/>
      <w:lang w:eastAsia="en-US"/>
    </w:rPr>
  </w:style>
  <w:style w:type="paragraph" w:styleId="a0">
    <w:name w:val="List Number"/>
    <w:basedOn w:val="a1"/>
    <w:uiPriority w:val="10"/>
    <w:qFormat/>
    <w:rsid w:val="00B0688D"/>
    <w:pPr>
      <w:numPr>
        <w:numId w:val="2"/>
      </w:numPr>
    </w:pPr>
    <w:rPr>
      <w:rFonts w:eastAsia="Calibri"/>
      <w:b w:val="0"/>
    </w:rPr>
  </w:style>
  <w:style w:type="character" w:customStyle="1" w:styleId="30">
    <w:name w:val="หัวเรื่อง 3 อักขระ"/>
    <w:link w:val="3"/>
    <w:uiPriority w:val="9"/>
    <w:rsid w:val="007057F4"/>
    <w:rPr>
      <w:rFonts w:ascii="Gill Sans MT" w:hAnsi="Gill Sans MT"/>
      <w:b/>
      <w:color w:val="0F0F3F"/>
      <w:sz w:val="32"/>
      <w:szCs w:val="32"/>
      <w:lang w:eastAsia="en-US"/>
    </w:rPr>
  </w:style>
  <w:style w:type="paragraph" w:styleId="31">
    <w:name w:val="toc 3"/>
    <w:basedOn w:val="a1"/>
    <w:next w:val="a1"/>
    <w:autoRedefine/>
    <w:uiPriority w:val="39"/>
    <w:unhideWhenUsed/>
    <w:rsid w:val="007057F4"/>
    <w:pPr>
      <w:spacing w:after="100"/>
      <w:ind w:left="560"/>
    </w:pPr>
  </w:style>
  <w:style w:type="character" w:styleId="af2">
    <w:name w:val="การเชื่อมโยงหลายมิติ"/>
    <w:uiPriority w:val="99"/>
    <w:unhideWhenUsed/>
    <w:rsid w:val="007057F4"/>
    <w:rPr>
      <w:color w:val="60C5E8"/>
      <w:u w:val="single"/>
    </w:rPr>
  </w:style>
  <w:style w:type="character" w:customStyle="1" w:styleId="40">
    <w:name w:val="หัวเรื่อง 4 อักขระ"/>
    <w:link w:val="4"/>
    <w:uiPriority w:val="9"/>
    <w:rsid w:val="004F2231"/>
    <w:rPr>
      <w:rFonts w:ascii="Gill Sans MT" w:eastAsia="MS Gothic" w:hAnsi="Gill Sans MT" w:cs="Angsana New"/>
      <w:b/>
      <w:i/>
      <w:iCs/>
      <w:color w:val="0065BA"/>
      <w:sz w:val="28"/>
      <w:lang w:eastAsia="en-US"/>
    </w:rPr>
  </w:style>
  <w:style w:type="paragraph" w:customStyle="1" w:styleId="Content">
    <w:name w:val="Content"/>
    <w:basedOn w:val="a1"/>
    <w:link w:val="ContentChar"/>
    <w:qFormat/>
    <w:rsid w:val="002178B9"/>
    <w:pPr>
      <w:framePr w:hSpace="180" w:wrap="around" w:vAnchor="page" w:hAnchor="margin" w:y="3427"/>
      <w:spacing w:line="240" w:lineRule="auto"/>
    </w:pPr>
    <w:rPr>
      <w:b w:val="0"/>
    </w:rPr>
  </w:style>
  <w:style w:type="character" w:styleId="af3">
    <w:name w:val="Emphasis"/>
    <w:uiPriority w:val="20"/>
    <w:unhideWhenUsed/>
    <w:qFormat/>
    <w:rsid w:val="007C7473"/>
    <w:rPr>
      <w:i/>
      <w:iCs/>
    </w:rPr>
  </w:style>
  <w:style w:type="character" w:customStyle="1" w:styleId="ContentChar">
    <w:name w:val="Content Char"/>
    <w:link w:val="Content"/>
    <w:rsid w:val="002178B9"/>
    <w:rPr>
      <w:color w:val="0F0F3F"/>
      <w:sz w:val="28"/>
      <w:lang w:eastAsia="en-US"/>
    </w:rPr>
  </w:style>
  <w:style w:type="paragraph" w:styleId="af4">
    <w:name w:val="รายการย่อหน้า"/>
    <w:basedOn w:val="a1"/>
    <w:uiPriority w:val="34"/>
    <w:qFormat/>
    <w:rsid w:val="004255D8"/>
    <w:pPr>
      <w:spacing w:after="200"/>
      <w:ind w:left="720"/>
      <w:contextualSpacing/>
    </w:pPr>
    <w:rPr>
      <w:rFonts w:eastAsia="Calibri"/>
      <w:b w:val="0"/>
      <w:color w:val="auto"/>
      <w:sz w:val="22"/>
      <w:szCs w:val="28"/>
      <w:lang w:bidi="th-TH"/>
    </w:rPr>
  </w:style>
  <w:style w:type="character" w:customStyle="1" w:styleId="fontstyle01">
    <w:name w:val="fontstyle01"/>
    <w:rsid w:val="004255D8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D55C9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eastAsia="ja-JP"/>
    </w:rPr>
  </w:style>
  <w:style w:type="paragraph" w:styleId="af5">
    <w:name w:val="No Spacing"/>
    <w:link w:val="af6"/>
    <w:uiPriority w:val="1"/>
    <w:qFormat/>
    <w:rsid w:val="001B135A"/>
    <w:rPr>
      <w:sz w:val="28"/>
      <w:szCs w:val="28"/>
    </w:rPr>
  </w:style>
  <w:style w:type="character" w:customStyle="1" w:styleId="af6">
    <w:name w:val="ไม่มีการเว้นระยะห่าง อักขระ"/>
    <w:link w:val="af5"/>
    <w:uiPriority w:val="1"/>
    <w:rsid w:val="001B135A"/>
    <w:rPr>
      <w:sz w:val="28"/>
      <w:szCs w:val="28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thew\AppData\Roaming\Microsoft\Templates\Business%20report%20(graphic%20design)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CCB2-455E-44AB-B431-4F2CB92B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(graphic design).dotx</Template>
  <TotalTime>1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Natthew</dc:creator>
  <cp:keywords/>
  <cp:lastModifiedBy>Tharadol Chaiyaphim</cp:lastModifiedBy>
  <cp:revision>2</cp:revision>
  <cp:lastPrinted>2024-01-17T06:27:00Z</cp:lastPrinted>
  <dcterms:created xsi:type="dcterms:W3CDTF">2024-04-20T03:04:00Z</dcterms:created>
  <dcterms:modified xsi:type="dcterms:W3CDTF">2024-04-20T03:04:00Z</dcterms:modified>
</cp:coreProperties>
</file>